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0AA9" w14:textId="36E95956" w:rsidR="008C3151" w:rsidRPr="00036EE1" w:rsidRDefault="00F62342" w:rsidP="008C3151">
      <w:pPr>
        <w:autoSpaceDE w:val="0"/>
        <w:autoSpaceDN w:val="0"/>
        <w:adjustRightInd w:val="0"/>
        <w:ind w:left="5250" w:hangingChars="2500" w:hanging="5250"/>
        <w:jc w:val="right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57AE" wp14:editId="1F706BEE">
                <wp:simplePos x="0" y="0"/>
                <wp:positionH relativeFrom="margin">
                  <wp:posOffset>95250</wp:posOffset>
                </wp:positionH>
                <wp:positionV relativeFrom="paragraph">
                  <wp:posOffset>-514350</wp:posOffset>
                </wp:positionV>
                <wp:extent cx="6086475" cy="390525"/>
                <wp:effectExtent l="0" t="0" r="9525" b="9525"/>
                <wp:wrapNone/>
                <wp:docPr id="183591485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61F8D6" w14:textId="77777777" w:rsidR="00661A29" w:rsidRDefault="00661A29" w:rsidP="00661A29">
                            <w:r>
                              <w:rPr>
                                <w:rFonts w:hint="eastAsia"/>
                              </w:rPr>
                              <w:t>事前相談受付（エントリー）時は、黄色マーカーの項目を記入し提出してください。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75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.5pt;margin-top:-40.5pt;width:47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" fillcolor="window" strokecolor="#c0504d" strokeweight="2pt">
                <v:path arrowok="t"/>
                <v:textbox>
                  <w:txbxContent>
                    <w:p w14:paraId="4561F8D6" w14:textId="77777777" w:rsidR="00661A29" w:rsidRDefault="00661A29" w:rsidP="00661A29">
                      <w:r>
                        <w:rPr>
                          <w:rFonts w:hint="eastAsia"/>
                        </w:rPr>
                        <w:t>事前相談受付（エントリー）時は、黄色マーカーの項目を記入し提出してください。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151" w:rsidRPr="00036EE1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添付様式１</w:t>
      </w:r>
    </w:p>
    <w:p w14:paraId="347AB5FC" w14:textId="77777777" w:rsidR="008C3151" w:rsidRPr="00036EE1" w:rsidRDefault="008C3151" w:rsidP="008C3151">
      <w:pPr>
        <w:autoSpaceDE w:val="0"/>
        <w:autoSpaceDN w:val="0"/>
        <w:adjustRightInd w:val="0"/>
        <w:ind w:left="6000" w:hangingChars="2500" w:hanging="600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36EE1">
        <w:rPr>
          <w:rFonts w:ascii="ＭＳ ゴシック" w:eastAsia="ＭＳ ゴシック" w:hAnsi="ＭＳ ゴシック" w:hint="eastAsia"/>
          <w:sz w:val="24"/>
          <w:szCs w:val="24"/>
        </w:rPr>
        <w:t>補助事業の概要</w:t>
      </w:r>
      <w:r w:rsidR="00D866DA" w:rsidRPr="00036EE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5521B" w:rsidRPr="00036EE1">
        <w:rPr>
          <w:rFonts w:ascii="ＭＳ ゴシック" w:eastAsia="ＭＳ ゴシック" w:hAnsi="ＭＳ ゴシック" w:hint="eastAsia"/>
          <w:sz w:val="24"/>
          <w:szCs w:val="24"/>
        </w:rPr>
        <w:t>海外</w:t>
      </w:r>
      <w:r w:rsidR="00D866DA" w:rsidRPr="00036EE1">
        <w:rPr>
          <w:rFonts w:ascii="ＭＳ ゴシック" w:eastAsia="ＭＳ ゴシック" w:hAnsi="ＭＳ ゴシック" w:hint="eastAsia"/>
          <w:sz w:val="24"/>
          <w:szCs w:val="24"/>
        </w:rPr>
        <w:t>事業申請枠）</w:t>
      </w:r>
    </w:p>
    <w:p w14:paraId="62A44E0D" w14:textId="77777777" w:rsidR="006F17E0" w:rsidRPr="00036EE1" w:rsidRDefault="006F17E0" w:rsidP="008C3151">
      <w:pPr>
        <w:autoSpaceDE w:val="0"/>
        <w:autoSpaceDN w:val="0"/>
        <w:adjustRightInd w:val="0"/>
        <w:ind w:left="6000" w:hangingChars="2500" w:hanging="600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45329D4" w14:textId="77777777" w:rsidR="00954D2D" w:rsidRPr="00036EE1" w:rsidRDefault="00D866DA" w:rsidP="000D6342">
      <w:pPr>
        <w:pStyle w:val="Defaul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</w:rPr>
        <w:t>１</w:t>
      </w:r>
      <w:r w:rsidR="000D6342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</w:rPr>
        <w:t>．</w:t>
      </w:r>
      <w:r w:rsidR="00A85F04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  <w:u w:val="double"/>
        </w:rPr>
        <w:t>会社（</w:t>
      </w:r>
      <w:r w:rsidR="00A85F04" w:rsidRPr="00036EE1">
        <w:rPr>
          <w:rFonts w:ascii="ＭＳ ゴシック" w:eastAsia="ＭＳ ゴシック" w:hAnsi="ＭＳ ゴシック"/>
          <w:b/>
          <w:color w:val="auto"/>
          <w:sz w:val="22"/>
          <w:szCs w:val="22"/>
          <w:highlight w:val="yellow"/>
          <w:u w:val="double"/>
        </w:rPr>
        <w:t>部門）</w:t>
      </w:r>
      <w:r w:rsidR="000106AB" w:rsidRPr="00036EE1">
        <w:rPr>
          <w:rFonts w:ascii="ＭＳ ゴシック" w:eastAsia="ＭＳ ゴシック" w:hAnsi="ＭＳ ゴシック"/>
          <w:b/>
          <w:color w:val="auto"/>
          <w:sz w:val="22"/>
          <w:szCs w:val="22"/>
          <w:highlight w:val="yellow"/>
          <w:u w:val="double"/>
        </w:rPr>
        <w:t>全体</w:t>
      </w:r>
      <w:r w:rsidR="00A85F04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</w:rPr>
        <w:t>の事業計画</w:t>
      </w:r>
      <w:r w:rsidR="00954D2D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</w:rPr>
        <w:t>の</w:t>
      </w:r>
      <w:r w:rsidR="008A7431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</w:rPr>
        <w:t>概要</w:t>
      </w:r>
    </w:p>
    <w:p w14:paraId="15789371" w14:textId="77777777" w:rsidR="0017316E" w:rsidRPr="00036EE1" w:rsidRDefault="000C3EA4" w:rsidP="000C3EA4">
      <w:pPr>
        <w:pStyle w:val="Default"/>
        <w:ind w:firstLineChars="100" w:firstLine="20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※事業計画</w:t>
      </w:r>
      <w:r w:rsidR="00461527"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（認定）</w:t>
      </w:r>
      <w:r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の期間内のみ補助金が活用できます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0C3EA4" w:rsidRPr="00036EE1" w14:paraId="080D110E" w14:textId="77777777" w:rsidTr="00036EE1">
        <w:trPr>
          <w:trHeight w:val="412"/>
        </w:trPr>
        <w:tc>
          <w:tcPr>
            <w:tcW w:w="2547" w:type="dxa"/>
            <w:shd w:val="clear" w:color="auto" w:fill="auto"/>
            <w:vAlign w:val="center"/>
          </w:tcPr>
          <w:p w14:paraId="4DBD1F55" w14:textId="77777777" w:rsidR="000C3EA4" w:rsidRPr="00036EE1" w:rsidRDefault="007C1BDD" w:rsidP="00036EE1">
            <w:pPr>
              <w:pStyle w:val="Default"/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①</w:t>
            </w:r>
            <w:r w:rsidR="000C3EA4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申請要件</w:t>
            </w:r>
            <w:r w:rsidR="006E4316"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（プルダウンで選択してください）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67CC14" w14:textId="77777777" w:rsidR="000C3EA4" w:rsidRPr="00036EE1" w:rsidRDefault="00A04165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プルダウンでいずれかを選択してください</w:t>
            </w:r>
          </w:p>
        </w:tc>
      </w:tr>
      <w:tr w:rsidR="00854AA1" w:rsidRPr="00036EE1" w14:paraId="355CF8E9" w14:textId="77777777" w:rsidTr="00036EE1">
        <w:trPr>
          <w:trHeight w:val="465"/>
        </w:trPr>
        <w:tc>
          <w:tcPr>
            <w:tcW w:w="2547" w:type="dxa"/>
            <w:shd w:val="clear" w:color="auto" w:fill="auto"/>
            <w:vAlign w:val="center"/>
          </w:tcPr>
          <w:p w14:paraId="78540E3D" w14:textId="77777777" w:rsidR="00854AA1" w:rsidRPr="00036EE1" w:rsidRDefault="007C1BDD" w:rsidP="00036EE1">
            <w:pPr>
              <w:pStyle w:val="Default"/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②</w:t>
            </w:r>
            <w:r w:rsidR="002067B4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事業計画の</w:t>
            </w:r>
            <w:r w:rsidR="00854AA1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期間</w:t>
            </w:r>
            <w:r w:rsidR="002067B4"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（３～５年　※補助事業を行う期間が含まれていることが必須です）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B3374A" w14:textId="77777777" w:rsidR="002067B4" w:rsidRPr="00036EE1" w:rsidRDefault="003632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令和　　年　　月　</w:t>
            </w:r>
            <w:r w:rsidR="00854AA1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～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="00854AA1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令和　　年　　月</w:t>
            </w:r>
          </w:p>
        </w:tc>
      </w:tr>
      <w:tr w:rsidR="00E00C06" w:rsidRPr="00036EE1" w14:paraId="4845AF2B" w14:textId="77777777" w:rsidTr="00036EE1">
        <w:trPr>
          <w:trHeight w:val="2821"/>
        </w:trPr>
        <w:tc>
          <w:tcPr>
            <w:tcW w:w="2547" w:type="dxa"/>
            <w:shd w:val="clear" w:color="auto" w:fill="auto"/>
            <w:vAlign w:val="center"/>
          </w:tcPr>
          <w:p w14:paraId="4AC5D31E" w14:textId="77777777" w:rsidR="00E00C06" w:rsidRPr="00036EE1" w:rsidRDefault="007C1BDD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  <w:highlight w:val="yellow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③</w:t>
            </w:r>
            <w:r w:rsidR="000508A1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事業</w:t>
            </w:r>
            <w:r w:rsidR="00E00C06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計画</w:t>
            </w:r>
            <w:r w:rsidR="00372B1C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全体</w:t>
            </w:r>
            <w:r w:rsidR="00E00C06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の概要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4102E3" w14:textId="77777777" w:rsidR="00E00C06" w:rsidRPr="00036EE1" w:rsidRDefault="00E00C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331881E7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4E3C40AD" w14:textId="77777777" w:rsidR="007F55C0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6B42D20" w14:textId="77777777" w:rsidR="005F5FC2" w:rsidRDefault="005F5FC2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8714706" w14:textId="77777777" w:rsidR="005F5FC2" w:rsidRPr="00036EE1" w:rsidRDefault="005F5FC2" w:rsidP="00036EE1">
            <w:pPr>
              <w:pStyle w:val="Default"/>
              <w:jc w:val="both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</w:p>
          <w:p w14:paraId="788A0ACE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2CD787F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F947D1F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E90F80F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A894393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EF21614" w14:textId="77777777" w:rsidR="00E00C06" w:rsidRPr="00036EE1" w:rsidRDefault="00E00C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0C3EA4" w:rsidRPr="00036EE1" w14:paraId="6FF313B9" w14:textId="77777777" w:rsidTr="00036EE1">
        <w:trPr>
          <w:trHeight w:val="1996"/>
        </w:trPr>
        <w:tc>
          <w:tcPr>
            <w:tcW w:w="2547" w:type="dxa"/>
            <w:shd w:val="clear" w:color="auto" w:fill="auto"/>
            <w:vAlign w:val="center"/>
          </w:tcPr>
          <w:p w14:paraId="345DDD6A" w14:textId="77777777" w:rsidR="000C3EA4" w:rsidRPr="00036EE1" w:rsidRDefault="007C1BDD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  <w:highlight w:val="yellow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④</w:t>
            </w:r>
            <w:r w:rsidR="000508A1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事業</w:t>
            </w:r>
            <w:r w:rsidR="00E00C06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計画</w:t>
            </w:r>
            <w:r w:rsidR="000508A1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を達成する上での</w:t>
            </w:r>
            <w:r w:rsidR="00E00C06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課題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003E85A" w14:textId="77777777" w:rsidR="00E00C06" w:rsidRPr="00036EE1" w:rsidRDefault="00E00C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00F58B0F" w14:textId="77777777" w:rsidR="007F55C0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8DBE30B" w14:textId="77777777" w:rsidR="005F5FC2" w:rsidRPr="00036EE1" w:rsidRDefault="005F5FC2" w:rsidP="00036EE1">
            <w:pPr>
              <w:pStyle w:val="Default"/>
              <w:jc w:val="both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</w:p>
          <w:p w14:paraId="66E46110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26C9FDE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C3DF304" w14:textId="77777777" w:rsidR="007F55C0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DA6C58A" w14:textId="77777777" w:rsidR="005F5FC2" w:rsidRPr="00036EE1" w:rsidRDefault="005F5FC2" w:rsidP="00036EE1">
            <w:pPr>
              <w:pStyle w:val="Default"/>
              <w:jc w:val="both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</w:p>
          <w:p w14:paraId="6FA0EBD1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0B83AB70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5549A90" w14:textId="77777777" w:rsidR="00E00C06" w:rsidRPr="00036EE1" w:rsidRDefault="00E00C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9BA6CF7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7236F" w:rsidRPr="00036EE1" w14:paraId="358CCC13" w14:textId="77777777" w:rsidTr="00036EE1">
        <w:trPr>
          <w:trHeight w:val="1996"/>
        </w:trPr>
        <w:tc>
          <w:tcPr>
            <w:tcW w:w="2547" w:type="dxa"/>
            <w:shd w:val="clear" w:color="auto" w:fill="auto"/>
            <w:vAlign w:val="center"/>
          </w:tcPr>
          <w:p w14:paraId="5B4891CC" w14:textId="77777777" w:rsidR="00166D54" w:rsidRPr="00036EE1" w:rsidRDefault="007C1BDD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  <w:highlight w:val="yellow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⑤</w:t>
            </w:r>
            <w:r w:rsidR="00F7236F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highlight w:val="yellow"/>
              </w:rPr>
              <w:t>上記の解決方法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0E270A" w14:textId="77777777" w:rsidR="00F7236F" w:rsidRPr="00036EE1" w:rsidRDefault="00F7236F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BFC5BA2" w14:textId="77777777" w:rsidR="00372B1C" w:rsidRDefault="00372B1C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B544E1C" w14:textId="77777777" w:rsidR="00372B1C" w:rsidRDefault="00372B1C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2C10456" w14:textId="77777777" w:rsidR="005F5FC2" w:rsidRPr="00036EE1" w:rsidRDefault="005F5FC2" w:rsidP="00036EE1">
            <w:pPr>
              <w:pStyle w:val="Default"/>
              <w:jc w:val="both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</w:p>
          <w:p w14:paraId="6C457677" w14:textId="77777777" w:rsidR="00372B1C" w:rsidRPr="00036EE1" w:rsidRDefault="00372B1C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3FDE9B75" w14:textId="77777777" w:rsidR="005E756E" w:rsidRPr="00036EE1" w:rsidRDefault="005E756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9FEA474" w14:textId="77777777" w:rsidR="005E756E" w:rsidRPr="00036EE1" w:rsidRDefault="005E756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8F7E4E3" w14:textId="77777777" w:rsidR="005E756E" w:rsidRPr="00036EE1" w:rsidRDefault="005E756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9149DC5" w14:textId="77777777" w:rsidR="00372B1C" w:rsidRPr="00036EE1" w:rsidRDefault="00372B1C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6F58F72" w14:textId="77777777" w:rsidR="00372B1C" w:rsidRPr="00036EE1" w:rsidRDefault="00372B1C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1B6DD5" w:rsidRPr="00036EE1" w14:paraId="2A20FCC2" w14:textId="77777777" w:rsidTr="00036EE1">
        <w:trPr>
          <w:trHeight w:val="1996"/>
        </w:trPr>
        <w:tc>
          <w:tcPr>
            <w:tcW w:w="2547" w:type="dxa"/>
            <w:shd w:val="clear" w:color="auto" w:fill="auto"/>
            <w:vAlign w:val="center"/>
          </w:tcPr>
          <w:p w14:paraId="757DCF90" w14:textId="77777777" w:rsidR="00C63F97" w:rsidRPr="00036EE1" w:rsidRDefault="0065521B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lastRenderedPageBreak/>
              <w:t>⑥</w:t>
            </w:r>
            <w:r w:rsidR="001B6DD5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事業計画</w:t>
            </w:r>
            <w:r w:rsidR="002067B4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・</w:t>
            </w:r>
            <w:r w:rsidR="001B6DD5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添付様式２</w:t>
            </w:r>
            <w:r w:rsidR="002067B4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・</w:t>
            </w:r>
            <w:r w:rsidR="001B6DD5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決算書</w:t>
            </w:r>
            <w:r w:rsidR="002067B4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間</w:t>
            </w:r>
            <w:r w:rsidR="001B6DD5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に、内容</w:t>
            </w:r>
            <w:r w:rsidR="00461527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（数値）</w:t>
            </w:r>
            <w:r w:rsidR="001B6DD5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の相違点がある場合</w:t>
            </w:r>
            <w:r w:rsidR="007F0D0E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の</w:t>
            </w:r>
            <w:r w:rsidR="001B6DD5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理由等</w:t>
            </w:r>
          </w:p>
          <w:p w14:paraId="7690BF45" w14:textId="77777777" w:rsidR="001B6DD5" w:rsidRPr="00036EE1" w:rsidRDefault="001B6DD5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（なしの場合は「なし」と記入。）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A06B2ED" w14:textId="77777777" w:rsidR="001B6DD5" w:rsidRPr="00036EE1" w:rsidRDefault="001B6DD5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E0B077C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82B14A2" w14:textId="77777777" w:rsidR="007F55C0" w:rsidRPr="00036EE1" w:rsidRDefault="007F55C0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7C37CF7" w14:textId="77777777" w:rsidR="007D2397" w:rsidRPr="00036EE1" w:rsidRDefault="007D2397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019E0213" w14:textId="77777777" w:rsidR="007F0D0E" w:rsidRPr="00036EE1" w:rsidRDefault="007F0D0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5C24D6C" w14:textId="77777777" w:rsidR="007F0D0E" w:rsidRPr="00036EE1" w:rsidRDefault="007F0D0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4E8D5942" w14:textId="77777777" w:rsidR="00E6544E" w:rsidRPr="00036EE1" w:rsidRDefault="00E6544E" w:rsidP="00E6544E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1FA612B5" w14:textId="77777777" w:rsidR="00932C15" w:rsidRPr="00036EE1" w:rsidRDefault="00932C15" w:rsidP="00E6544E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41285DC1" w14:textId="77777777" w:rsidR="00461527" w:rsidRPr="00036EE1" w:rsidRDefault="00D866DA" w:rsidP="000508A1">
      <w:pPr>
        <w:pStyle w:val="Default"/>
        <w:ind w:left="221" w:hangingChars="100" w:hanging="221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</w:rPr>
        <w:t>２</w:t>
      </w:r>
      <w:r w:rsidR="000D6342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</w:rPr>
        <w:t>．</w:t>
      </w:r>
      <w:r w:rsidR="000508A1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  <w:highlight w:val="yellow"/>
        </w:rPr>
        <w:t>申請する事業の概要</w:t>
      </w:r>
      <w:r w:rsidR="00461527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</w:p>
    <w:p w14:paraId="44A19133" w14:textId="77777777" w:rsidR="000508A1" w:rsidRPr="00036EE1" w:rsidRDefault="00A04165" w:rsidP="002A7837">
      <w:pPr>
        <w:pStyle w:val="Defaul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※展示会に出展の場合は</w:t>
      </w:r>
      <w:r w:rsidRPr="00036EE1">
        <w:rPr>
          <w:rFonts w:ascii="ＭＳ ゴシック" w:eastAsia="ＭＳ ゴシック" w:hAnsi="ＭＳ ゴシック" w:hint="eastAsia"/>
          <w:color w:val="auto"/>
          <w:sz w:val="20"/>
          <w:szCs w:val="20"/>
          <w:bdr w:val="single" w:sz="4" w:space="0" w:color="auto"/>
        </w:rPr>
        <w:t>添付</w:t>
      </w:r>
      <w:r w:rsidR="00531706" w:rsidRPr="00036EE1">
        <w:rPr>
          <w:rFonts w:ascii="ＭＳ ゴシック" w:eastAsia="ＭＳ ゴシック" w:hAnsi="ＭＳ ゴシック" w:hint="eastAsia"/>
          <w:color w:val="auto"/>
          <w:sz w:val="20"/>
          <w:szCs w:val="20"/>
          <w:bdr w:val="single" w:sz="4" w:space="0" w:color="auto"/>
        </w:rPr>
        <w:t>様式</w:t>
      </w:r>
      <w:r w:rsidR="00D866DA" w:rsidRPr="00036EE1">
        <w:rPr>
          <w:rFonts w:ascii="ＭＳ ゴシック" w:eastAsia="ＭＳ ゴシック" w:hAnsi="ＭＳ ゴシック" w:hint="eastAsia"/>
          <w:color w:val="auto"/>
          <w:sz w:val="20"/>
          <w:szCs w:val="20"/>
          <w:bdr w:val="single" w:sz="4" w:space="0" w:color="auto"/>
        </w:rPr>
        <w:t>３</w:t>
      </w:r>
      <w:r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の提出</w:t>
      </w:r>
      <w:r w:rsidR="00531706"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が</w:t>
      </w:r>
      <w:r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必須です</w:t>
      </w:r>
    </w:p>
    <w:p w14:paraId="054C3470" w14:textId="77777777" w:rsidR="00932C15" w:rsidRPr="00036EE1" w:rsidRDefault="007E5B66" w:rsidP="00527A49">
      <w:pPr>
        <w:pStyle w:val="Default"/>
        <w:rPr>
          <w:rFonts w:ascii="ＭＳ ゴシック" w:eastAsia="ＭＳ ゴシック" w:hAnsi="ＭＳ ゴシック"/>
          <w:b/>
          <w:bCs/>
          <w:sz w:val="22"/>
          <w:szCs w:val="22"/>
        </w:rPr>
      </w:pPr>
      <w:bookmarkStart w:id="0" w:name="_Hlk185423672"/>
      <w:r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>(１)</w:t>
      </w:r>
      <w:r w:rsidR="00527A49"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 xml:space="preserve"> 海外展開</w:t>
      </w:r>
      <w:r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>を行う</w:t>
      </w:r>
      <w:r w:rsidR="00932C15"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>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3606" w:rsidRPr="00036EE1" w14:paraId="427CF71A" w14:textId="77777777" w:rsidTr="00036EE1">
        <w:trPr>
          <w:trHeight w:val="470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572C" w14:textId="77777777" w:rsidR="006D3606" w:rsidRPr="00036EE1" w:rsidRDefault="006D36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0B110C74" w14:textId="77777777" w:rsidR="006D3606" w:rsidRPr="00036EE1" w:rsidRDefault="006D36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28176CF9" w14:textId="77777777" w:rsidR="006D3606" w:rsidRPr="00036EE1" w:rsidRDefault="006D36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25BC5417" w14:textId="77777777" w:rsidR="006D3606" w:rsidRPr="00036EE1" w:rsidRDefault="006D36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4F2C2B5" w14:textId="77777777" w:rsidR="006D3606" w:rsidRPr="00036EE1" w:rsidRDefault="006D36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024771E" w14:textId="77777777" w:rsidR="006D3606" w:rsidRPr="00036EE1" w:rsidRDefault="006D36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01FA79D1" w14:textId="77777777" w:rsidR="006D3606" w:rsidRPr="00036EE1" w:rsidRDefault="006D36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011FF815" w14:textId="77777777" w:rsidR="006D3606" w:rsidRPr="00036EE1" w:rsidRDefault="006D360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4F207722" w14:textId="77777777" w:rsidR="00932C15" w:rsidRPr="00036EE1" w:rsidRDefault="00932C15" w:rsidP="00527A49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14:paraId="2B872028" w14:textId="77777777" w:rsidR="007E5B66" w:rsidRPr="00036EE1" w:rsidRDefault="00C33F75" w:rsidP="007E5B66">
      <w:pPr>
        <w:pStyle w:val="Default"/>
        <w:rPr>
          <w:rFonts w:ascii="ＭＳ ゴシック" w:eastAsia="ＭＳ ゴシック" w:hAnsi="ＭＳ ゴシック"/>
          <w:b/>
          <w:bCs/>
          <w:sz w:val="22"/>
        </w:rPr>
      </w:pPr>
      <w:r w:rsidRPr="00036EE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（２）</w:t>
      </w:r>
      <w:r w:rsidR="00527A49" w:rsidRPr="00036EE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対象国と選定理由、市場概要等</w:t>
      </w:r>
    </w:p>
    <w:p w14:paraId="79E958F9" w14:textId="77777777" w:rsidR="00527A49" w:rsidRPr="00036EE1" w:rsidRDefault="007E5B66" w:rsidP="007E5B66">
      <w:pPr>
        <w:pStyle w:val="Defaul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036EE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527A49" w:rsidRPr="00036EE1">
        <w:rPr>
          <w:rFonts w:ascii="ＭＳ ゴシック" w:eastAsia="ＭＳ ゴシック" w:hAnsi="ＭＳ ゴシック" w:hint="eastAsia"/>
          <w:sz w:val="20"/>
          <w:szCs w:val="20"/>
        </w:rPr>
        <w:t>複数国の場合は</w:t>
      </w:r>
      <w:r w:rsidRPr="00036EE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27A49" w:rsidRPr="00036EE1">
        <w:rPr>
          <w:rFonts w:ascii="ＭＳ ゴシック" w:eastAsia="ＭＳ ゴシック" w:hAnsi="ＭＳ ゴシック" w:hint="eastAsia"/>
          <w:sz w:val="20"/>
          <w:szCs w:val="20"/>
        </w:rPr>
        <w:t>欄をコピーして国ごとに記入してください。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797"/>
      </w:tblGrid>
      <w:tr w:rsidR="0096019E" w:rsidRPr="00036EE1" w14:paraId="622F685E" w14:textId="77777777" w:rsidTr="00036EE1">
        <w:trPr>
          <w:trHeight w:val="534"/>
        </w:trPr>
        <w:tc>
          <w:tcPr>
            <w:tcW w:w="1559" w:type="dxa"/>
            <w:shd w:val="clear" w:color="auto" w:fill="auto"/>
            <w:vAlign w:val="center"/>
          </w:tcPr>
          <w:p w14:paraId="08073C60" w14:textId="77777777" w:rsidR="0096019E" w:rsidRPr="00036EE1" w:rsidRDefault="0096019E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対象国</w:t>
            </w:r>
          </w:p>
        </w:tc>
        <w:tc>
          <w:tcPr>
            <w:tcW w:w="7797" w:type="dxa"/>
            <w:shd w:val="clear" w:color="auto" w:fill="auto"/>
          </w:tcPr>
          <w:p w14:paraId="18A3E25A" w14:textId="77777777" w:rsidR="0096019E" w:rsidRPr="00036EE1" w:rsidRDefault="0096019E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19E" w:rsidRPr="00036EE1" w14:paraId="3A7A9A53" w14:textId="77777777" w:rsidTr="00036EE1">
        <w:trPr>
          <w:trHeight w:val="2978"/>
        </w:trPr>
        <w:tc>
          <w:tcPr>
            <w:tcW w:w="1559" w:type="dxa"/>
            <w:shd w:val="clear" w:color="auto" w:fill="auto"/>
          </w:tcPr>
          <w:p w14:paraId="4FC3B78A" w14:textId="77777777" w:rsidR="0096019E" w:rsidRPr="00036EE1" w:rsidRDefault="0096019E" w:rsidP="007E5B6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選定理由と対象国の市場概要・成長性</w:t>
            </w:r>
          </w:p>
          <w:p w14:paraId="2264F75C" w14:textId="77777777" w:rsidR="0096019E" w:rsidRPr="00036EE1" w:rsidRDefault="0096019E" w:rsidP="007E5B6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（市場や顧客分析が適切で、それに沿った取り組みか）</w:t>
            </w:r>
          </w:p>
        </w:tc>
        <w:tc>
          <w:tcPr>
            <w:tcW w:w="7797" w:type="dxa"/>
            <w:shd w:val="clear" w:color="auto" w:fill="auto"/>
          </w:tcPr>
          <w:p w14:paraId="1672502D" w14:textId="77777777" w:rsidR="0096019E" w:rsidRPr="00036EE1" w:rsidRDefault="0096019E" w:rsidP="00932C15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C7F430A" w14:textId="77777777" w:rsidR="00527A49" w:rsidRPr="00036EE1" w:rsidRDefault="00527A49" w:rsidP="00527A49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14:paraId="093B84CB" w14:textId="77777777" w:rsidR="00897BEB" w:rsidRPr="00036EE1" w:rsidRDefault="0096019E" w:rsidP="00527A49">
      <w:pPr>
        <w:pStyle w:val="Defaul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>(３)</w:t>
      </w:r>
      <w:r w:rsidR="00527A49"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 xml:space="preserve"> </w:t>
      </w:r>
      <w:r w:rsidR="00F7236F"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>申</w:t>
      </w:r>
      <w:r w:rsidR="00F7236F" w:rsidRPr="00036EE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請する補助事業の</w:t>
      </w:r>
      <w:r w:rsidR="00F47FD5" w:rsidRPr="00036EE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具体的内容</w:t>
      </w:r>
      <w:bookmarkEnd w:id="0"/>
      <w:r w:rsidR="00F47FD5" w:rsidRPr="00036EE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（</w:t>
      </w:r>
      <w:r w:rsidR="00897BEB" w:rsidRPr="00036EE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該当する経費区分について記入</w:t>
      </w:r>
      <w:r w:rsidR="00C63F97" w:rsidRPr="00036EE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してください</w:t>
      </w:r>
      <w:r w:rsidR="00897BEB" w:rsidRPr="00036EE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）</w:t>
      </w:r>
    </w:p>
    <w:p w14:paraId="4B620F07" w14:textId="77777777" w:rsidR="00C63F97" w:rsidRPr="00036EE1" w:rsidRDefault="00897BEB" w:rsidP="00FE0C3E">
      <w:pPr>
        <w:pStyle w:val="Defaul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036EE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F47FD5" w:rsidRPr="00036EE1">
        <w:rPr>
          <w:rFonts w:ascii="ＭＳ ゴシック" w:eastAsia="ＭＳ ゴシック" w:hAnsi="ＭＳ ゴシック" w:hint="eastAsia"/>
          <w:sz w:val="20"/>
          <w:szCs w:val="20"/>
        </w:rPr>
        <w:t>複数の事業</w:t>
      </w:r>
      <w:r w:rsidRPr="00036EE1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F47FD5" w:rsidRPr="00036EE1">
        <w:rPr>
          <w:rFonts w:ascii="ＭＳ ゴシック" w:eastAsia="ＭＳ ゴシック" w:hAnsi="ＭＳ ゴシック" w:hint="eastAsia"/>
          <w:sz w:val="20"/>
          <w:szCs w:val="20"/>
        </w:rPr>
        <w:t>に申請する場合</w:t>
      </w:r>
      <w:r w:rsidR="00C63F97" w:rsidRPr="00036EE1">
        <w:rPr>
          <w:rFonts w:ascii="ＭＳ ゴシック" w:eastAsia="ＭＳ ゴシック" w:hAnsi="ＭＳ ゴシック" w:hint="eastAsia"/>
          <w:sz w:val="20"/>
          <w:szCs w:val="20"/>
        </w:rPr>
        <w:t>は欄をコピーして</w:t>
      </w:r>
      <w:r w:rsidR="00C63F97" w:rsidRPr="00036EE1">
        <w:rPr>
          <w:rFonts w:ascii="ＭＳ ゴシック" w:eastAsia="ＭＳ ゴシック" w:hAnsi="ＭＳ ゴシック" w:hint="eastAsia"/>
          <w:b/>
          <w:bCs/>
          <w:sz w:val="20"/>
          <w:szCs w:val="20"/>
          <w:u w:val="wave"/>
        </w:rPr>
        <w:t>それぞれに記入</w:t>
      </w:r>
      <w:r w:rsidR="00C63F97" w:rsidRPr="00036EE1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0BE74AA0" w14:textId="77777777" w:rsidR="00C63F97" w:rsidRPr="00036EE1" w:rsidRDefault="00C63F97" w:rsidP="00C63F97">
      <w:pPr>
        <w:pStyle w:val="Defaul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036EE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F47FD5" w:rsidRPr="00036EE1">
        <w:rPr>
          <w:rFonts w:ascii="ＭＳ ゴシック" w:eastAsia="ＭＳ ゴシック" w:hAnsi="ＭＳ ゴシック" w:hint="eastAsia"/>
          <w:sz w:val="20"/>
          <w:szCs w:val="20"/>
        </w:rPr>
        <w:t>同一の経費区分で複数の内容を申請する場合はコピー</w:t>
      </w:r>
      <w:r w:rsidR="00897BEB" w:rsidRPr="00036EE1">
        <w:rPr>
          <w:rFonts w:ascii="ＭＳ ゴシック" w:eastAsia="ＭＳ ゴシック" w:hAnsi="ＭＳ ゴシック" w:hint="eastAsia"/>
          <w:sz w:val="20"/>
          <w:szCs w:val="20"/>
        </w:rPr>
        <w:t>するなど</w:t>
      </w:r>
      <w:r w:rsidR="00F47FD5" w:rsidRPr="00036EE1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897BEB" w:rsidRPr="00036EE1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="00F47FD5" w:rsidRPr="00036EE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47FD5" w:rsidRPr="00036EE1">
        <w:rPr>
          <w:rFonts w:ascii="ＭＳ ゴシック" w:eastAsia="ＭＳ ゴシック" w:hAnsi="ＭＳ ゴシック" w:hint="eastAsia"/>
          <w:b/>
          <w:bCs/>
          <w:sz w:val="20"/>
          <w:szCs w:val="20"/>
          <w:u w:val="wave"/>
        </w:rPr>
        <w:t>見積書や事業内容と対応するように記入</w:t>
      </w:r>
      <w:r w:rsidR="00F47FD5" w:rsidRPr="00036EE1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7654"/>
      </w:tblGrid>
      <w:tr w:rsidR="00932C15" w:rsidRPr="00036EE1" w14:paraId="60A4FA03" w14:textId="77777777" w:rsidTr="00036EE1">
        <w:trPr>
          <w:trHeight w:val="470"/>
        </w:trPr>
        <w:tc>
          <w:tcPr>
            <w:tcW w:w="1980" w:type="dxa"/>
            <w:gridSpan w:val="2"/>
            <w:shd w:val="clear" w:color="auto" w:fill="auto"/>
          </w:tcPr>
          <w:p w14:paraId="43268FC0" w14:textId="77777777" w:rsidR="00932C15" w:rsidRPr="00036EE1" w:rsidRDefault="00932C15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36EE1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0"/>
                <w:szCs w:val="20"/>
              </w:rPr>
              <w:t>申請する事業</w:t>
            </w:r>
            <w:r w:rsidR="00897BEB" w:rsidRPr="00036EE1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0"/>
                <w:szCs w:val="20"/>
              </w:rPr>
              <w:t>区分</w:t>
            </w:r>
            <w:r w:rsidR="0096019E"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（プルダウンで選択してください）</w:t>
            </w:r>
          </w:p>
        </w:tc>
        <w:tc>
          <w:tcPr>
            <w:tcW w:w="7654" w:type="dxa"/>
            <w:shd w:val="clear" w:color="auto" w:fill="auto"/>
          </w:tcPr>
          <w:p w14:paraId="3965985C" w14:textId="77777777" w:rsidR="00932C15" w:rsidRPr="00036EE1" w:rsidRDefault="006E4316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プルダウンでいずれかを選択してください</w:t>
            </w:r>
          </w:p>
          <w:p w14:paraId="00B96C65" w14:textId="77777777" w:rsidR="005F5FC2" w:rsidRDefault="005F5FC2" w:rsidP="00036EE1">
            <w:pPr>
              <w:tabs>
                <w:tab w:val="left" w:pos="5190"/>
              </w:tabs>
            </w:pPr>
          </w:p>
          <w:p w14:paraId="0992D293" w14:textId="6F0A7F10" w:rsidR="006E4316" w:rsidRPr="00036EE1" w:rsidRDefault="006E4316" w:rsidP="00036EE1">
            <w:pPr>
              <w:tabs>
                <w:tab w:val="left" w:pos="5190"/>
              </w:tabs>
            </w:pPr>
            <w:r w:rsidRPr="00036EE1">
              <w:tab/>
            </w:r>
          </w:p>
        </w:tc>
      </w:tr>
      <w:tr w:rsidR="00AB4DFD" w:rsidRPr="00036EE1" w14:paraId="586FAE98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8302A" w14:textId="77777777" w:rsidR="00897BEB" w:rsidRPr="00036EE1" w:rsidRDefault="00897BEB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lastRenderedPageBreak/>
              <w:t>経費区分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C8464" w14:textId="77777777" w:rsidR="00897BEB" w:rsidRPr="00036EE1" w:rsidRDefault="00897BEB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具体的内容</w:t>
            </w:r>
          </w:p>
        </w:tc>
      </w:tr>
      <w:tr w:rsidR="00FE0C3E" w:rsidRPr="00036EE1" w14:paraId="01837D9C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89D4E2" w14:textId="478A797B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謝金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5B8CFDE" w14:textId="77777777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専門家の氏名</w:t>
            </w:r>
            <w:r w:rsidR="00FB5587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社名</w:t>
            </w:r>
            <w:r w:rsidR="00FB5587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)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と概要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14:paraId="4E0B7BD2" w14:textId="77777777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99A1104" w14:textId="77777777" w:rsidR="00C63F97" w:rsidRPr="00036EE1" w:rsidRDefault="00C63F97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68B853F" w14:textId="77777777" w:rsidR="005E756E" w:rsidRPr="00036EE1" w:rsidRDefault="005E756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E0C3E" w:rsidRPr="00036EE1" w14:paraId="2C79A16B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2C76743C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55DBDE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具体的内容</w:t>
            </w:r>
            <w:r w:rsidR="008A4B8E" w:rsidRPr="00036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および必要性</w:t>
            </w:r>
          </w:p>
        </w:tc>
        <w:tc>
          <w:tcPr>
            <w:tcW w:w="7654" w:type="dxa"/>
            <w:shd w:val="clear" w:color="auto" w:fill="auto"/>
          </w:tcPr>
          <w:p w14:paraId="13E0B03A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DD55153" w14:textId="77777777" w:rsidR="00C63F97" w:rsidRPr="00036EE1" w:rsidRDefault="00C63F97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B9DB617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C5F8180" w14:textId="77777777" w:rsidR="005E756E" w:rsidRPr="00036EE1" w:rsidRDefault="005E756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6F7C9C5" w14:textId="77777777" w:rsidR="007D2B20" w:rsidRPr="00036EE1" w:rsidRDefault="007D2B20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3B043BDF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E0C3E" w:rsidRPr="00036EE1" w14:paraId="19DCDE22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513263AE" w14:textId="77777777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旅費</w:t>
            </w:r>
          </w:p>
        </w:tc>
        <w:tc>
          <w:tcPr>
            <w:tcW w:w="1134" w:type="dxa"/>
            <w:shd w:val="clear" w:color="auto" w:fill="auto"/>
          </w:tcPr>
          <w:p w14:paraId="1526F3F0" w14:textId="77777777" w:rsidR="00C63F97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対象者</w:t>
            </w:r>
          </w:p>
          <w:p w14:paraId="1268FCFB" w14:textId="77777777" w:rsidR="00FE0C3E" w:rsidRPr="00036EE1" w:rsidRDefault="008A4B8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（専門家や想定される職員の役職・氏名）</w:t>
            </w:r>
          </w:p>
        </w:tc>
        <w:tc>
          <w:tcPr>
            <w:tcW w:w="7654" w:type="dxa"/>
            <w:shd w:val="clear" w:color="auto" w:fill="auto"/>
          </w:tcPr>
          <w:p w14:paraId="60BDE4E6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00342D7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4828128A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445C0948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E0C3E" w:rsidRPr="00036EE1" w14:paraId="246107A6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49428310" w14:textId="77777777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AAC5F2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目的地</w:t>
            </w:r>
          </w:p>
        </w:tc>
        <w:tc>
          <w:tcPr>
            <w:tcW w:w="7654" w:type="dxa"/>
            <w:shd w:val="clear" w:color="auto" w:fill="auto"/>
          </w:tcPr>
          <w:p w14:paraId="0D78932F" w14:textId="77777777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65B32360" w14:textId="77777777" w:rsidR="00FE0C3E" w:rsidRPr="00036EE1" w:rsidRDefault="00FE0C3E" w:rsidP="00696646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E0C3E" w:rsidRPr="00036EE1" w14:paraId="3309B067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396F22C1" w14:textId="77777777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950979" w14:textId="77777777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時期（月）および期間</w:t>
            </w:r>
          </w:p>
        </w:tc>
        <w:tc>
          <w:tcPr>
            <w:tcW w:w="7654" w:type="dxa"/>
            <w:shd w:val="clear" w:color="auto" w:fill="auto"/>
          </w:tcPr>
          <w:p w14:paraId="2B994C1D" w14:textId="77777777" w:rsidR="00FE0C3E" w:rsidRPr="00036EE1" w:rsidRDefault="00FE0C3E" w:rsidP="00F7236F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E0C3E" w:rsidRPr="00036EE1" w14:paraId="71C272C1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15C13E48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7F01FC" w14:textId="77777777" w:rsidR="00FE0C3E" w:rsidRPr="00036EE1" w:rsidRDefault="00FE0C3E" w:rsidP="008A4B8E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具体的内容</w:t>
            </w:r>
            <w:r w:rsidR="008A4B8E" w:rsidRPr="00036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および必要性</w:t>
            </w:r>
          </w:p>
        </w:tc>
        <w:tc>
          <w:tcPr>
            <w:tcW w:w="7654" w:type="dxa"/>
            <w:shd w:val="clear" w:color="auto" w:fill="auto"/>
          </w:tcPr>
          <w:p w14:paraId="707BF25E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E0DE779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675F961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06ECD1B6" w14:textId="77777777" w:rsidR="00C63F97" w:rsidRPr="00036EE1" w:rsidRDefault="00C63F97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4635F3EE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EDBCFDF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E0C3E" w:rsidRPr="00036EE1" w14:paraId="54D753A3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shd w:val="clear" w:color="auto" w:fill="auto"/>
          </w:tcPr>
          <w:p w14:paraId="4BB940A9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諸費</w:t>
            </w:r>
          </w:p>
        </w:tc>
        <w:tc>
          <w:tcPr>
            <w:tcW w:w="1134" w:type="dxa"/>
            <w:shd w:val="clear" w:color="auto" w:fill="auto"/>
          </w:tcPr>
          <w:p w14:paraId="1CF278A0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具体的内容および必要性</w:t>
            </w:r>
          </w:p>
        </w:tc>
        <w:tc>
          <w:tcPr>
            <w:tcW w:w="7654" w:type="dxa"/>
            <w:shd w:val="clear" w:color="auto" w:fill="auto"/>
          </w:tcPr>
          <w:p w14:paraId="1D0A54D0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30647C5E" w14:textId="77777777" w:rsidR="00C63F97" w:rsidRPr="00036EE1" w:rsidRDefault="00C63F97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13280C6" w14:textId="77777777" w:rsidR="00C63F97" w:rsidRPr="00036EE1" w:rsidRDefault="00C63F97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982DF55" w14:textId="77777777" w:rsidR="00C63F97" w:rsidRPr="00036EE1" w:rsidRDefault="00C63F97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CBE8A96" w14:textId="77777777" w:rsidR="00C63F97" w:rsidRPr="00036EE1" w:rsidRDefault="00C63F97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E0C3E" w:rsidRPr="00036EE1" w14:paraId="358DEC04" w14:textId="77777777" w:rsidTr="00036EE1">
        <w:tblPrEx>
          <w:jc w:val="center"/>
        </w:tblPrEx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63B0886D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委託費</w:t>
            </w:r>
          </w:p>
        </w:tc>
        <w:tc>
          <w:tcPr>
            <w:tcW w:w="1134" w:type="dxa"/>
            <w:shd w:val="clear" w:color="auto" w:fill="auto"/>
          </w:tcPr>
          <w:p w14:paraId="066EB33D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委託先の社名</w:t>
            </w:r>
            <w:r w:rsidR="00FB5587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氏名</w:t>
            </w:r>
            <w:r w:rsidR="00FB5587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)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と概要</w:t>
            </w:r>
          </w:p>
        </w:tc>
        <w:tc>
          <w:tcPr>
            <w:tcW w:w="7654" w:type="dxa"/>
            <w:shd w:val="clear" w:color="auto" w:fill="auto"/>
          </w:tcPr>
          <w:p w14:paraId="5FDEE561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05129940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FE0C3E" w:rsidRPr="00036EE1" w14:paraId="2BC9597D" w14:textId="77777777" w:rsidTr="00036EE1">
        <w:tblPrEx>
          <w:jc w:val="center"/>
        </w:tblPrEx>
        <w:trPr>
          <w:trHeight w:val="2258"/>
          <w:jc w:val="center"/>
        </w:trPr>
        <w:tc>
          <w:tcPr>
            <w:tcW w:w="846" w:type="dxa"/>
            <w:vMerge/>
            <w:shd w:val="clear" w:color="auto" w:fill="auto"/>
          </w:tcPr>
          <w:p w14:paraId="20A41F09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475DFB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具体的内容および必要性</w:t>
            </w:r>
          </w:p>
        </w:tc>
        <w:tc>
          <w:tcPr>
            <w:tcW w:w="7654" w:type="dxa"/>
            <w:shd w:val="clear" w:color="auto" w:fill="auto"/>
          </w:tcPr>
          <w:p w14:paraId="73ED4B7C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175C410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4DEF88EE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964FAAF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31F1FED1" w14:textId="77777777" w:rsidR="00FE0C3E" w:rsidRPr="00036EE1" w:rsidRDefault="00FE0C3E" w:rsidP="00FE0C3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141A8F31" w14:textId="77777777" w:rsidR="00FE0C3E" w:rsidRPr="00036EE1" w:rsidRDefault="00FB5587" w:rsidP="00527A49">
      <w:pPr>
        <w:pStyle w:val="Defaul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lastRenderedPageBreak/>
        <w:t>（４）</w:t>
      </w:r>
      <w:r w:rsidR="00527A49"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 xml:space="preserve"> </w:t>
      </w:r>
      <w:r w:rsidR="00FE0C3E" w:rsidRPr="00036EE1">
        <w:rPr>
          <w:rFonts w:ascii="ＭＳ ゴシック" w:eastAsia="ＭＳ ゴシック" w:hAnsi="ＭＳ ゴシック" w:hint="eastAsia"/>
          <w:b/>
          <w:bCs/>
          <w:sz w:val="22"/>
          <w:highlight w:val="yellow"/>
        </w:rPr>
        <w:t>本補助事業を活用することで目指す成果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E0C3E" w:rsidRPr="00036EE1" w14:paraId="14A35A3D" w14:textId="77777777" w:rsidTr="00036EE1">
        <w:trPr>
          <w:trHeight w:val="470"/>
          <w:jc w:val="center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412BB" w14:textId="77777777" w:rsidR="00FE0C3E" w:rsidRPr="00036EE1" w:rsidRDefault="00FE0C3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037F782A" w14:textId="77777777" w:rsidR="00FE0C3E" w:rsidRPr="00036EE1" w:rsidRDefault="00FE0C3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C3189C5" w14:textId="77777777" w:rsidR="00FE0C3E" w:rsidRPr="00036EE1" w:rsidRDefault="00FE0C3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237F3258" w14:textId="77777777" w:rsidR="00C33F75" w:rsidRPr="00036EE1" w:rsidRDefault="00C33F75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1BB2366" w14:textId="77777777" w:rsidR="00C33F75" w:rsidRPr="00036EE1" w:rsidRDefault="00C33F75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349DA31" w14:textId="77777777" w:rsidR="00FE0C3E" w:rsidRPr="00036EE1" w:rsidRDefault="00FE0C3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23447759" w14:textId="77777777" w:rsidR="00FE0C3E" w:rsidRPr="00036EE1" w:rsidRDefault="00FE0C3E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9C9A5E2" w14:textId="566C9989" w:rsidR="007D2397" w:rsidRPr="00036EE1" w:rsidRDefault="00F62342" w:rsidP="00954D2D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B8AE5" wp14:editId="5A7BB21B">
                <wp:simplePos x="0" y="0"/>
                <wp:positionH relativeFrom="margin">
                  <wp:posOffset>-28575</wp:posOffset>
                </wp:positionH>
                <wp:positionV relativeFrom="paragraph">
                  <wp:posOffset>218440</wp:posOffset>
                </wp:positionV>
                <wp:extent cx="6057900" cy="314325"/>
                <wp:effectExtent l="0" t="0" r="0" b="9525"/>
                <wp:wrapNone/>
                <wp:docPr id="74818933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23483C" w14:textId="77777777" w:rsidR="00661A29" w:rsidRDefault="00661A29" w:rsidP="00661A29">
                            <w:r>
                              <w:rPr>
                                <w:rFonts w:hint="eastAsia"/>
                              </w:rPr>
                              <w:t>事前相談受付（</w:t>
                            </w:r>
                            <w:r>
                              <w:rPr>
                                <w:rFonts w:hint="eastAsia"/>
                              </w:rPr>
                              <w:t>エントリー）は上記（４）まで記入の上、提出してください。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8AE5" id="テキスト ボックス 9" o:spid="_x0000_s1027" type="#_x0000_t202" style="position:absolute;margin-left:-2.25pt;margin-top:17.2pt;width:47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" fillcolor="window" strokecolor="#c0504d" strokeweight="2pt">
                <v:path arrowok="t"/>
                <v:textbox>
                  <w:txbxContent>
                    <w:p w14:paraId="7D23483C" w14:textId="77777777" w:rsidR="00661A29" w:rsidRDefault="00661A29" w:rsidP="00661A29">
                      <w:r>
                        <w:rPr>
                          <w:rFonts w:hint="eastAsia"/>
                        </w:rPr>
                        <w:t>事前相談受付（</w:t>
                      </w:r>
                      <w:r>
                        <w:rPr>
                          <w:rFonts w:hint="eastAsia"/>
                        </w:rPr>
                        <w:t>エントリー）は上記（４）まで記入の上、提出してください。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DB322" w14:textId="77777777" w:rsidR="00661A29" w:rsidRPr="00036EE1" w:rsidRDefault="00661A29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</w:p>
    <w:p w14:paraId="64FDE5A2" w14:textId="77777777" w:rsidR="00661A29" w:rsidRPr="00036EE1" w:rsidRDefault="00661A29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</w:p>
    <w:p w14:paraId="7B5F6039" w14:textId="77777777" w:rsidR="00954D2D" w:rsidRPr="00036EE1" w:rsidRDefault="00FB5587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（５）</w:t>
      </w:r>
      <w:r w:rsidR="00527A49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 xml:space="preserve"> </w:t>
      </w:r>
      <w:r w:rsidR="00954D2D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実現可能性</w:t>
      </w:r>
      <w:r w:rsidR="00E33C3F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</w:t>
      </w:r>
      <w:r w:rsidR="00FC15B5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目指す成果に対して、人員体制や資金等は適切か</w:t>
      </w:r>
      <w:r w:rsidR="00E33C3F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54D2D" w:rsidRPr="00036EE1" w14:paraId="3DD9A1AB" w14:textId="77777777" w:rsidTr="00036EE1">
        <w:trPr>
          <w:trHeight w:val="1723"/>
        </w:trPr>
        <w:tc>
          <w:tcPr>
            <w:tcW w:w="9634" w:type="dxa"/>
            <w:shd w:val="clear" w:color="auto" w:fill="auto"/>
          </w:tcPr>
          <w:p w14:paraId="14FB6BE3" w14:textId="77777777" w:rsidR="00954D2D" w:rsidRPr="00036EE1" w:rsidRDefault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0C669CA3" w14:textId="77777777" w:rsidR="00954D2D" w:rsidRPr="00036EE1" w:rsidRDefault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793E365" w14:textId="77777777" w:rsidR="00954D2D" w:rsidRPr="00036EE1" w:rsidRDefault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F876CC9" w14:textId="77777777" w:rsidR="00954D2D" w:rsidRPr="00036EE1" w:rsidRDefault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96545B7" w14:textId="77777777" w:rsidR="007C1BDD" w:rsidRPr="00036EE1" w:rsidRDefault="007C1BD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D30707E" w14:textId="77777777" w:rsidR="007C1BDD" w:rsidRPr="00036EE1" w:rsidRDefault="007C1BD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76588B01" w14:textId="77777777" w:rsidR="007F55C0" w:rsidRPr="00036EE1" w:rsidRDefault="007F55C0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11C0425" w14:textId="77777777" w:rsidR="009267C9" w:rsidRPr="00036EE1" w:rsidRDefault="009267C9" w:rsidP="007D2B20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0AD7F648" w14:textId="77777777" w:rsidR="00C63F97" w:rsidRPr="00036EE1" w:rsidRDefault="00FB5587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（６）</w:t>
      </w:r>
      <w:r w:rsidR="00527A49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海外展開の形態（輸出、生産）／直接・間接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54D2D" w:rsidRPr="00036EE1" w14:paraId="7C3765D5" w14:textId="77777777" w:rsidTr="00036EE1">
        <w:trPr>
          <w:trHeight w:val="1723"/>
        </w:trPr>
        <w:tc>
          <w:tcPr>
            <w:tcW w:w="9634" w:type="dxa"/>
            <w:shd w:val="clear" w:color="auto" w:fill="auto"/>
          </w:tcPr>
          <w:p w14:paraId="1A0FDEC8" w14:textId="77777777" w:rsidR="00954D2D" w:rsidRPr="00036EE1" w:rsidRDefault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DE26217" w14:textId="77777777" w:rsidR="007F55C0" w:rsidRDefault="007F55C0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A403B42" w14:textId="77777777" w:rsidR="005F5FC2" w:rsidRPr="00036EE1" w:rsidRDefault="005F5FC2">
            <w:pPr>
              <w:pStyle w:val="Default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  <w:p w14:paraId="20D9F87B" w14:textId="77777777" w:rsidR="007F55C0" w:rsidRPr="00036EE1" w:rsidRDefault="007F55C0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51E3E5A" w14:textId="77777777" w:rsidR="00954D2D" w:rsidRPr="00036EE1" w:rsidRDefault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44B0153" w14:textId="77777777" w:rsidR="007D2B20" w:rsidRPr="00036EE1" w:rsidRDefault="007D2B20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C7EA5F1" w14:textId="77777777" w:rsidR="00954D2D" w:rsidRPr="00036EE1" w:rsidRDefault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01B0F1C3" w14:textId="77777777" w:rsidR="00E64F5B" w:rsidRPr="00036EE1" w:rsidRDefault="00E64F5B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744A8BB9" w14:textId="77777777" w:rsidR="007C1BDD" w:rsidRPr="00036EE1" w:rsidRDefault="007C1BDD" w:rsidP="007C1BDD">
      <w:pPr>
        <w:pStyle w:val="Default"/>
        <w:ind w:left="360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6ADF25FA" w14:textId="77777777" w:rsidR="00527A49" w:rsidRPr="00036EE1" w:rsidRDefault="00FB5587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（７）</w:t>
      </w:r>
      <w:r w:rsidR="00527A49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想定されるターゲット顧客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27A49" w:rsidRPr="00036EE1" w14:paraId="16D976E4" w14:textId="77777777" w:rsidTr="00036EE1">
        <w:trPr>
          <w:trHeight w:val="1723"/>
        </w:trPr>
        <w:tc>
          <w:tcPr>
            <w:tcW w:w="9634" w:type="dxa"/>
            <w:shd w:val="clear" w:color="auto" w:fill="auto"/>
          </w:tcPr>
          <w:p w14:paraId="0DC0C5B5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76D7B29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7E1A9587" w14:textId="77777777" w:rsidR="00527A49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29AA4E7" w14:textId="77777777" w:rsidR="005F5FC2" w:rsidRPr="00036EE1" w:rsidRDefault="005F5FC2">
            <w:pPr>
              <w:pStyle w:val="Default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  <w:p w14:paraId="5CE760BD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37726E0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7D1B2EA5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FB2C18D" w14:textId="77777777" w:rsidR="00527A49" w:rsidRPr="00036EE1" w:rsidRDefault="00527A49" w:rsidP="00527A49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0D7D2B13" w14:textId="77777777" w:rsidR="005F5FC2" w:rsidRDefault="005F5FC2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</w:p>
    <w:p w14:paraId="77B804F4" w14:textId="4D6742DE" w:rsidR="00527A49" w:rsidRPr="00036EE1" w:rsidRDefault="00FB5587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lastRenderedPageBreak/>
        <w:t>（８）</w:t>
      </w:r>
      <w:r w:rsidR="00527A49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差別化ポイント（製品・競合他社など）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27A49" w:rsidRPr="00036EE1" w14:paraId="113B4033" w14:textId="77777777" w:rsidTr="00036EE1">
        <w:trPr>
          <w:trHeight w:val="2196"/>
        </w:trPr>
        <w:tc>
          <w:tcPr>
            <w:tcW w:w="9634" w:type="dxa"/>
            <w:shd w:val="clear" w:color="auto" w:fill="auto"/>
          </w:tcPr>
          <w:p w14:paraId="69A2F076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2AEFC765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BC13014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D5E468E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4C5A6E1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D9FD1CB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7401A3C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91A942F" w14:textId="77777777" w:rsidR="00527A49" w:rsidRPr="00036EE1" w:rsidRDefault="00527A49" w:rsidP="00527A49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7BB396A1" w14:textId="77777777" w:rsidR="00527A49" w:rsidRPr="00036EE1" w:rsidRDefault="00FB5587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（９）</w:t>
      </w:r>
      <w:r w:rsidR="00527A49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地域活性化への波及効果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27A49" w:rsidRPr="00036EE1" w14:paraId="1D85E93B" w14:textId="77777777" w:rsidTr="00036EE1">
        <w:trPr>
          <w:trHeight w:val="1723"/>
        </w:trPr>
        <w:tc>
          <w:tcPr>
            <w:tcW w:w="9634" w:type="dxa"/>
            <w:shd w:val="clear" w:color="auto" w:fill="auto"/>
          </w:tcPr>
          <w:p w14:paraId="33A68A3C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712016E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28CDA670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7476E97B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0E808E0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0A93026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5A8F32D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355134C8" w14:textId="77777777" w:rsidR="00527A49" w:rsidRPr="00036EE1" w:rsidRDefault="00527A49" w:rsidP="00527A49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0762A6EA" w14:textId="77777777" w:rsidR="00527A49" w:rsidRPr="00036EE1" w:rsidRDefault="00FB5587" w:rsidP="00527A49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（10）</w:t>
      </w:r>
      <w:r w:rsidR="00527A49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５年程度の海外展開のスケジュール</w:t>
      </w:r>
      <w:r w:rsidR="00C33F75" w:rsidRPr="00036EE1">
        <w:rPr>
          <w:rFonts w:ascii="ＭＳ ゴシック" w:eastAsia="ＭＳ ゴシック" w:hAnsi="ＭＳ ゴシック" w:hint="eastAsia"/>
          <w:color w:val="auto"/>
          <w:sz w:val="22"/>
          <w:szCs w:val="22"/>
        </w:rPr>
        <w:t>（</w:t>
      </w:r>
      <w:r w:rsidR="00527A49" w:rsidRPr="00036EE1">
        <w:rPr>
          <w:rFonts w:ascii="ＭＳ ゴシック" w:eastAsia="ＭＳ ゴシック" w:hAnsi="ＭＳ ゴシック" w:hint="eastAsia"/>
          <w:color w:val="auto"/>
          <w:sz w:val="22"/>
          <w:szCs w:val="22"/>
        </w:rPr>
        <w:t>申請要件の内容を盛り込んで記入してください）</w:t>
      </w:r>
    </w:p>
    <w:p w14:paraId="6EAA12B5" w14:textId="77777777" w:rsidR="00527A49" w:rsidRPr="00036EE1" w:rsidRDefault="00527A49" w:rsidP="00527A49">
      <w:pPr>
        <w:pStyle w:val="Default"/>
        <w:ind w:leftChars="100" w:left="410" w:hangingChars="100" w:hanging="20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36EE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036EE1">
        <w:rPr>
          <w:rFonts w:ascii="ＭＳ ゴシック" w:eastAsia="ＭＳ ゴシック" w:hAnsi="ＭＳ ゴシック" w:hint="eastAsia"/>
          <w:sz w:val="20"/>
          <w:szCs w:val="21"/>
        </w:rPr>
        <w:t>申</w:t>
      </w:r>
      <w:r w:rsidRPr="00036EE1">
        <w:rPr>
          <w:rFonts w:ascii="ＭＳ ゴシック" w:eastAsia="ＭＳ ゴシック" w:hAnsi="ＭＳ ゴシック" w:hint="eastAsia"/>
          <w:sz w:val="20"/>
          <w:szCs w:val="20"/>
        </w:rPr>
        <w:t>請する補助事業の具体的内容とリンクした内容</w:t>
      </w:r>
      <w:r w:rsidR="00FB5587" w:rsidRPr="00036EE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記載してください。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081"/>
        <w:gridCol w:w="1135"/>
        <w:gridCol w:w="1137"/>
        <w:gridCol w:w="1137"/>
        <w:gridCol w:w="1133"/>
        <w:gridCol w:w="1133"/>
        <w:gridCol w:w="2179"/>
      </w:tblGrid>
      <w:tr w:rsidR="00AB4DFD" w:rsidRPr="00036EE1" w14:paraId="33BAE4F1" w14:textId="77777777" w:rsidTr="00036EE1"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D9C9056" w14:textId="77777777" w:rsidR="00EE3A4E" w:rsidRPr="00036EE1" w:rsidRDefault="00527A49" w:rsidP="00527A49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14:paraId="4A59D9FB" w14:textId="77777777" w:rsidR="00527A49" w:rsidRPr="00036EE1" w:rsidRDefault="00527A49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当年度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14:paraId="740C4880" w14:textId="77777777" w:rsidR="00527A49" w:rsidRPr="00036EE1" w:rsidRDefault="00527A49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１年後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164639EF" w14:textId="77777777" w:rsidR="00527A49" w:rsidRPr="00036EE1" w:rsidRDefault="00527A49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２年後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1F293ACD" w14:textId="77777777" w:rsidR="00527A49" w:rsidRPr="00036EE1" w:rsidRDefault="00527A49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3年後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0BC18E10" w14:textId="77777777" w:rsidR="00527A49" w:rsidRPr="00036EE1" w:rsidRDefault="00527A49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４年後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B73A926" w14:textId="77777777" w:rsidR="00527A49" w:rsidRPr="00036EE1" w:rsidRDefault="00527A49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５年後</w:t>
            </w:r>
          </w:p>
        </w:tc>
        <w:tc>
          <w:tcPr>
            <w:tcW w:w="1131" w:type="pct"/>
            <w:tcBorders>
              <w:bottom w:val="single" w:sz="4" w:space="0" w:color="auto"/>
            </w:tcBorders>
            <w:shd w:val="clear" w:color="auto" w:fill="auto"/>
          </w:tcPr>
          <w:p w14:paraId="3F2CC629" w14:textId="77777777" w:rsidR="00527A49" w:rsidRPr="00036EE1" w:rsidRDefault="00527A49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AB4DFD" w:rsidRPr="00036EE1" w14:paraId="367538AA" w14:textId="77777777" w:rsidTr="00036EE1">
        <w:trPr>
          <w:trHeight w:val="843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FDE9D9"/>
          </w:tcPr>
          <w:p w14:paraId="23EDC76C" w14:textId="77777777" w:rsidR="00EE3A4E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【例】</w:t>
            </w:r>
          </w:p>
          <w:p w14:paraId="740833DA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展示会出展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FDE9D9"/>
          </w:tcPr>
          <w:p w14:paraId="79BA262E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○○展示会での市場動向調査（10月）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DE9D9"/>
          </w:tcPr>
          <w:p w14:paraId="7557B9CE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○○展示会へ代理店と出展し販路開拓を行う（10月）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DE9D9"/>
          </w:tcPr>
          <w:p w14:paraId="418000DB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○○展示会へ代理店と出展し販路開拓を行う（10月）</w:t>
            </w:r>
          </w:p>
          <w:p w14:paraId="66ADB67C" w14:textId="77777777" w:rsidR="00EE3A4E" w:rsidRPr="00036EE1" w:rsidRDefault="00EE3A4E" w:rsidP="00036EE1">
            <w:pPr>
              <w:spacing w:line="240" w:lineRule="exact"/>
              <w:rPr>
                <w:bCs/>
                <w:sz w:val="16"/>
                <w:szCs w:val="16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DE9D9"/>
          </w:tcPr>
          <w:p w14:paraId="313EA696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○○展示会へ代理店と出展し新製品のお披露目を行う（10月）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DE9D9"/>
          </w:tcPr>
          <w:p w14:paraId="4B89A5C7" w14:textId="77777777" w:rsidR="00527A49" w:rsidRPr="00036EE1" w:rsidRDefault="00527A49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b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DE9D9"/>
          </w:tcPr>
          <w:p w14:paraId="7AA9A299" w14:textId="77777777" w:rsidR="00527A49" w:rsidRPr="00036EE1" w:rsidRDefault="00527A49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b/>
                <w:color w:val="auto"/>
                <w:sz w:val="16"/>
                <w:szCs w:val="16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shd w:val="clear" w:color="auto" w:fill="FDE9D9"/>
          </w:tcPr>
          <w:p w14:paraId="58CFC995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〇〇展示会に出展し、市場の動向を調査するとともに、毎年〇〇展示会に出展し、3年後には、現在の製品をバージョンアップさせたモデルの新製品のお披露目を行う</w:t>
            </w:r>
          </w:p>
        </w:tc>
      </w:tr>
      <w:tr w:rsidR="00AB4DFD" w:rsidRPr="00036EE1" w14:paraId="16DC14AE" w14:textId="77777777" w:rsidTr="00036EE1">
        <w:tblPrEx>
          <w:tblCellMar>
            <w:left w:w="99" w:type="dxa"/>
            <w:right w:w="99" w:type="dxa"/>
          </w:tblCellMar>
        </w:tblPrEx>
        <w:trPr>
          <w:trHeight w:val="843"/>
        </w:trPr>
        <w:tc>
          <w:tcPr>
            <w:tcW w:w="363" w:type="pct"/>
            <w:shd w:val="clear" w:color="auto" w:fill="FDE9D9"/>
          </w:tcPr>
          <w:p w14:paraId="4A0B9BF0" w14:textId="77777777" w:rsidR="00EE3A4E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【例】</w:t>
            </w:r>
          </w:p>
          <w:p w14:paraId="3A6A1949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代理店の選定・販路開拓</w:t>
            </w:r>
          </w:p>
        </w:tc>
        <w:tc>
          <w:tcPr>
            <w:tcW w:w="561" w:type="pct"/>
            <w:shd w:val="clear" w:color="auto" w:fill="FDE9D9"/>
          </w:tcPr>
          <w:p w14:paraId="1358C9DB" w14:textId="396147C8" w:rsidR="00527A49" w:rsidRPr="00036EE1" w:rsidRDefault="00F62342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7C677B" wp14:editId="0054342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15240</wp:posOffset>
                      </wp:positionV>
                      <wp:extent cx="600075" cy="228600"/>
                      <wp:effectExtent l="0" t="19050" r="28575" b="19050"/>
                      <wp:wrapNone/>
                      <wp:docPr id="1986110061" name="矢印: 右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621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7" o:spid="_x0000_s1026" type="#_x0000_t13" style="position:absolute;margin-left:-1.6pt;margin-top:1.2pt;width:4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" adj="17486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9AAFED" wp14:editId="217D8E0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253365</wp:posOffset>
                      </wp:positionV>
                      <wp:extent cx="526415" cy="523875"/>
                      <wp:effectExtent l="0" t="0" r="6985" b="9525"/>
                      <wp:wrapNone/>
                      <wp:docPr id="991626580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641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1285C0" w14:textId="77777777" w:rsidR="00EE3A4E" w:rsidRPr="00036EE1" w:rsidRDefault="00EE3A4E" w:rsidP="00EE3A4E">
                                  <w:pPr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36EE1"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代理店</w:t>
                                  </w:r>
                                </w:p>
                                <w:p w14:paraId="73A1F203" w14:textId="77777777" w:rsidR="00EE3A4E" w:rsidRPr="00036EE1" w:rsidRDefault="00EE3A4E" w:rsidP="00EE3A4E">
                                  <w:pPr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36EE1"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選定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AAFED" id="テキスト ボックス 5" o:spid="_x0000_s1028" type="#_x0000_t202" style="position:absolute;margin-left:-1.6pt;margin-top:19.95pt;width:41.4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" fillcolor="window" strokecolor="#bcbcbc">
                      <v:path arrowok="t"/>
                      <v:textbox>
                        <w:txbxContent>
                          <w:p w14:paraId="3A1285C0" w14:textId="77777777" w:rsidR="00EE3A4E" w:rsidRPr="00036EE1" w:rsidRDefault="00EE3A4E" w:rsidP="00EE3A4E">
                            <w:pPr>
                              <w:jc w:val="center"/>
                              <w:rPr>
                                <w:rFonts w:hAnsi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36EE1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代理店</w:t>
                            </w:r>
                          </w:p>
                          <w:p w14:paraId="73A1F203" w14:textId="77777777" w:rsidR="00EE3A4E" w:rsidRPr="00036EE1" w:rsidRDefault="00EE3A4E" w:rsidP="00EE3A4E">
                            <w:pPr>
                              <w:jc w:val="center"/>
                              <w:rPr>
                                <w:rFonts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36EE1"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選定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9" w:type="pct"/>
            <w:shd w:val="clear" w:color="auto" w:fill="FDE9D9"/>
          </w:tcPr>
          <w:p w14:paraId="5044A336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代理店と契約し、A国での拠点</w:t>
            </w:r>
            <w:r w:rsidR="00C33F75"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確立</w:t>
            </w:r>
            <w:r w:rsidR="00C33F75"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する（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８月）</w:t>
            </w:r>
          </w:p>
          <w:p w14:paraId="7436217C" w14:textId="77777777" w:rsidR="00327FAB" w:rsidRPr="00036EE1" w:rsidRDefault="00327FAB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DE9D9"/>
          </w:tcPr>
          <w:p w14:paraId="5BAF8E34" w14:textId="6FD662FF" w:rsidR="00527A49" w:rsidRPr="00036EE1" w:rsidRDefault="00F62342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5BF38F" wp14:editId="44579AB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53340</wp:posOffset>
                      </wp:positionV>
                      <wp:extent cx="2514600" cy="228600"/>
                      <wp:effectExtent l="0" t="19050" r="19050" b="19050"/>
                      <wp:wrapNone/>
                      <wp:docPr id="620416019" name="矢印: 右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0" cy="2286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F88C6" id="矢印: 右 3" o:spid="_x0000_s1026" type="#_x0000_t13" style="position:absolute;margin-left:7.6pt;margin-top:4.2pt;width:19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" adj="2061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90" w:type="pct"/>
            <w:shd w:val="clear" w:color="auto" w:fill="FDE9D9"/>
          </w:tcPr>
          <w:p w14:paraId="78EF39FA" w14:textId="77777777" w:rsidR="00527A49" w:rsidRPr="00036EE1" w:rsidRDefault="00527A49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FDE9D9"/>
          </w:tcPr>
          <w:p w14:paraId="0C902AE7" w14:textId="744CA0B2" w:rsidR="00527A49" w:rsidRPr="00036EE1" w:rsidRDefault="00F62342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9B9456" wp14:editId="58DB68B4">
                      <wp:simplePos x="0" y="0"/>
                      <wp:positionH relativeFrom="column">
                        <wp:posOffset>-1366520</wp:posOffset>
                      </wp:positionH>
                      <wp:positionV relativeFrom="paragraph">
                        <wp:posOffset>300990</wp:posOffset>
                      </wp:positionV>
                      <wp:extent cx="2346325" cy="257175"/>
                      <wp:effectExtent l="0" t="0" r="0" b="9525"/>
                      <wp:wrapNone/>
                      <wp:docPr id="129345676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6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7CCA6E" w14:textId="77777777" w:rsidR="00EE3A4E" w:rsidRPr="00EE3A4E" w:rsidRDefault="00EE3A4E" w:rsidP="00EE3A4E">
                                  <w:pPr>
                                    <w:jc w:val="center"/>
                                    <w:textAlignment w:val="baseline"/>
                                    <w:rPr>
                                      <w:rFonts w:ascii="Calibri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E3A4E">
                                    <w:rPr>
                                      <w:rFonts w:ascii="Calibr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代理店との販路開拓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B9456" id="テキスト ボックス 1" o:spid="_x0000_s1029" type="#_x0000_t202" style="position:absolute;margin-left:-107.6pt;margin-top:23.7pt;width:184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" fillcolor="window" strokecolor="#bcbcbc">
                      <v:path arrowok="t"/>
                      <v:textbox>
                        <w:txbxContent>
                          <w:p w14:paraId="517CCA6E" w14:textId="77777777" w:rsidR="00EE3A4E" w:rsidRPr="00EE3A4E" w:rsidRDefault="00EE3A4E" w:rsidP="00EE3A4E">
                            <w:pPr>
                              <w:jc w:val="center"/>
                              <w:textAlignment w:val="baseline"/>
                              <w:rPr>
                                <w:rFonts w:ascii="Calibr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E3A4E">
                              <w:rPr>
                                <w:rFonts w:ascii="Calibri" w:hint="eastAsia"/>
                                <w:color w:val="000000"/>
                                <w:sz w:val="16"/>
                                <w:szCs w:val="16"/>
                              </w:rPr>
                              <w:t>代理店との販路開拓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8" w:type="pct"/>
            <w:shd w:val="clear" w:color="auto" w:fill="FDE9D9"/>
          </w:tcPr>
          <w:p w14:paraId="11CA95CB" w14:textId="77777777" w:rsidR="00527A49" w:rsidRPr="00036EE1" w:rsidRDefault="00527A49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131" w:type="pct"/>
            <w:shd w:val="clear" w:color="auto" w:fill="FDE9D9"/>
          </w:tcPr>
          <w:p w14:paraId="23E1573A" w14:textId="77777777" w:rsidR="00527A49" w:rsidRPr="00036EE1" w:rsidRDefault="00EE3A4E" w:rsidP="00036EE1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上記の出展をもとに、A国の代理店の選定を行い、来年度の８月に代理店契約を行い、その後販路開拓を行う</w:t>
            </w:r>
          </w:p>
        </w:tc>
      </w:tr>
      <w:tr w:rsidR="00AB4DFD" w:rsidRPr="00036EE1" w14:paraId="5A96FC5B" w14:textId="77777777" w:rsidTr="00036EE1">
        <w:trPr>
          <w:trHeight w:val="843"/>
        </w:trPr>
        <w:tc>
          <w:tcPr>
            <w:tcW w:w="363" w:type="pct"/>
            <w:shd w:val="clear" w:color="auto" w:fill="auto"/>
          </w:tcPr>
          <w:p w14:paraId="14120B10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133F32F7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7A92F283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</w:tcPr>
          <w:p w14:paraId="726E820C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14800D4F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</w:tcPr>
          <w:p w14:paraId="0F8B486C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</w:tcPr>
          <w:p w14:paraId="6D661DF7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0198788E" w14:textId="77777777" w:rsidR="00527A49" w:rsidRPr="00036EE1" w:rsidRDefault="00527A49">
            <w:pPr>
              <w:rPr>
                <w:sz w:val="16"/>
                <w:szCs w:val="16"/>
              </w:rPr>
            </w:pPr>
          </w:p>
          <w:p w14:paraId="5155A1BF" w14:textId="77777777" w:rsidR="00527A49" w:rsidRPr="00036EE1" w:rsidRDefault="00527A49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5D2B0523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5670F278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131" w:type="pct"/>
            <w:shd w:val="clear" w:color="auto" w:fill="auto"/>
          </w:tcPr>
          <w:p w14:paraId="4612CEDE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AB4DFD" w:rsidRPr="00036EE1" w14:paraId="2A06FD03" w14:textId="77777777" w:rsidTr="00036EE1">
        <w:trPr>
          <w:trHeight w:val="843"/>
        </w:trPr>
        <w:tc>
          <w:tcPr>
            <w:tcW w:w="363" w:type="pct"/>
            <w:shd w:val="clear" w:color="auto" w:fill="auto"/>
          </w:tcPr>
          <w:p w14:paraId="6D5C0380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7DFF3A89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43758F7B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</w:tcPr>
          <w:p w14:paraId="100E4950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0F1F3D8F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</w:tcPr>
          <w:p w14:paraId="3C8952F8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</w:tcPr>
          <w:p w14:paraId="7B40BA86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7D409CFD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32D38EEC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131" w:type="pct"/>
            <w:shd w:val="clear" w:color="auto" w:fill="auto"/>
          </w:tcPr>
          <w:p w14:paraId="791EB4B2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AB4DFD" w:rsidRPr="00036EE1" w14:paraId="031D023F" w14:textId="77777777" w:rsidTr="00036EE1">
        <w:trPr>
          <w:trHeight w:val="843"/>
        </w:trPr>
        <w:tc>
          <w:tcPr>
            <w:tcW w:w="363" w:type="pct"/>
            <w:shd w:val="clear" w:color="auto" w:fill="auto"/>
          </w:tcPr>
          <w:p w14:paraId="692528BD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5198D3E5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14:paraId="6F05CDFB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</w:tcPr>
          <w:p w14:paraId="4CBC1590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6694070F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</w:tcPr>
          <w:p w14:paraId="57DFAACE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</w:tcPr>
          <w:p w14:paraId="3AA8914E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6FDB2976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</w:tcPr>
          <w:p w14:paraId="45D282B0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131" w:type="pct"/>
            <w:shd w:val="clear" w:color="auto" w:fill="auto"/>
          </w:tcPr>
          <w:p w14:paraId="37EC664A" w14:textId="77777777" w:rsidR="00527A49" w:rsidRPr="00036EE1" w:rsidRDefault="00527A49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</w:tbl>
    <w:p w14:paraId="0AEBEACE" w14:textId="77777777" w:rsidR="00527A49" w:rsidRPr="00036EE1" w:rsidRDefault="00527A49" w:rsidP="00527A49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463C8DBD" w14:textId="733E074E" w:rsidR="00C63F97" w:rsidRPr="00036EE1" w:rsidRDefault="00327FAB" w:rsidP="00527A49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lastRenderedPageBreak/>
        <w:t>（11）</w:t>
      </w:r>
      <w:r w:rsidR="00A2748B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補助事業スケジュール</w:t>
      </w:r>
      <w:r w:rsidR="001F42B5"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（今回の申請内容に対応して記入してください）</w:t>
      </w:r>
    </w:p>
    <w:p w14:paraId="1C165967" w14:textId="77777777" w:rsidR="00A2748B" w:rsidRPr="00036EE1" w:rsidRDefault="00B734C8" w:rsidP="00B734C8">
      <w:pPr>
        <w:pStyle w:val="Default"/>
        <w:ind w:leftChars="100" w:left="410" w:hangingChars="100" w:hanging="20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36EE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036EE1">
        <w:rPr>
          <w:rFonts w:ascii="ＭＳ ゴシック" w:eastAsia="ＭＳ ゴシック" w:hAnsi="ＭＳ ゴシック" w:hint="eastAsia"/>
          <w:sz w:val="20"/>
          <w:szCs w:val="21"/>
        </w:rPr>
        <w:t>申</w:t>
      </w:r>
      <w:r w:rsidRPr="00036EE1">
        <w:rPr>
          <w:rFonts w:ascii="ＭＳ ゴシック" w:eastAsia="ＭＳ ゴシック" w:hAnsi="ＭＳ ゴシック" w:hint="eastAsia"/>
          <w:sz w:val="20"/>
          <w:szCs w:val="20"/>
        </w:rPr>
        <w:t>請する補助事業の具体的内容とリンクした内容とし、</w:t>
      </w:r>
      <w:r w:rsidR="00A2748B" w:rsidRPr="00036EE1">
        <w:rPr>
          <w:rFonts w:ascii="ＭＳ ゴシック" w:eastAsia="ＭＳ ゴシック" w:hAnsi="ＭＳ ゴシック" w:hint="eastAsia"/>
          <w:color w:val="auto"/>
          <w:sz w:val="20"/>
          <w:szCs w:val="20"/>
          <w:u w:val="double"/>
        </w:rPr>
        <w:t>交付決定月を基準</w:t>
      </w:r>
      <w:r w:rsidR="00A2748B"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に四半期ごとに</w:t>
      </w:r>
      <w:r w:rsidR="006455A4" w:rsidRPr="00036EE1">
        <w:rPr>
          <w:rFonts w:ascii="ＭＳ ゴシック" w:eastAsia="ＭＳ ゴシック" w:hAnsi="ＭＳ ゴシック" w:hint="eastAsia"/>
          <w:color w:val="auto"/>
          <w:sz w:val="20"/>
          <w:szCs w:val="20"/>
        </w:rPr>
        <w:t>記載してください。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47"/>
        <w:gridCol w:w="1947"/>
        <w:gridCol w:w="1947"/>
        <w:gridCol w:w="1945"/>
      </w:tblGrid>
      <w:tr w:rsidR="00AB4DFD" w:rsidRPr="00036EE1" w14:paraId="0E337739" w14:textId="77777777" w:rsidTr="00036EE1">
        <w:tc>
          <w:tcPr>
            <w:tcW w:w="957" w:type="pct"/>
            <w:tcBorders>
              <w:bottom w:val="single" w:sz="4" w:space="0" w:color="auto"/>
            </w:tcBorders>
            <w:shd w:val="clear" w:color="auto" w:fill="auto"/>
          </w:tcPr>
          <w:p w14:paraId="20707606" w14:textId="77777777" w:rsidR="00A2748B" w:rsidRPr="00036EE1" w:rsidRDefault="00A2748B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実施内容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14:paraId="156C8119" w14:textId="77777777" w:rsidR="00A2748B" w:rsidRPr="00036EE1" w:rsidRDefault="00A2748B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第１四半期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14:paraId="7EA16968" w14:textId="77777777" w:rsidR="00A2748B" w:rsidRPr="00036EE1" w:rsidRDefault="00A2748B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第２四半期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14:paraId="1155A602" w14:textId="77777777" w:rsidR="00A2748B" w:rsidRPr="00036EE1" w:rsidRDefault="00A2748B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第３四半期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14:paraId="1DCE4B82" w14:textId="77777777" w:rsidR="00A2748B" w:rsidRPr="00036EE1" w:rsidRDefault="00A2748B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第４四半期</w:t>
            </w:r>
          </w:p>
        </w:tc>
      </w:tr>
      <w:tr w:rsidR="00AB4DFD" w:rsidRPr="00036EE1" w14:paraId="4DC98268" w14:textId="77777777" w:rsidTr="00036EE1">
        <w:trPr>
          <w:trHeight w:val="843"/>
        </w:trPr>
        <w:tc>
          <w:tcPr>
            <w:tcW w:w="957" w:type="pct"/>
            <w:tcBorders>
              <w:bottom w:val="single" w:sz="4" w:space="0" w:color="auto"/>
            </w:tcBorders>
            <w:shd w:val="clear" w:color="auto" w:fill="FDE9D9"/>
          </w:tcPr>
          <w:p w14:paraId="677173A3" w14:textId="77777777" w:rsidR="001F42B5" w:rsidRPr="00036EE1" w:rsidRDefault="001F42B5" w:rsidP="001F42B5">
            <w:pPr>
              <w:pStyle w:val="Defaul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【例】</w:t>
            </w:r>
          </w:p>
          <w:p w14:paraId="066E1B52" w14:textId="77777777" w:rsidR="001F42B5" w:rsidRPr="00036EE1" w:rsidRDefault="001F42B5" w:rsidP="001F42B5">
            <w:pPr>
              <w:pStyle w:val="Default"/>
              <w:rPr>
                <w:rFonts w:ascii="ＭＳ ゴシック" w:eastAsia="ＭＳ ゴシック" w:hAnsi="ＭＳ ゴシック"/>
                <w:b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〇〇展示会の市場調査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FDE9D9"/>
          </w:tcPr>
          <w:p w14:paraId="491AC9DE" w14:textId="77777777" w:rsidR="001F42B5" w:rsidRPr="00036EE1" w:rsidRDefault="00AC0599" w:rsidP="001F42B5">
            <w:pPr>
              <w:pStyle w:val="Default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交付決定（7月）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FDE9D9"/>
          </w:tcPr>
          <w:p w14:paraId="23BF2284" w14:textId="77777777" w:rsidR="001F42B5" w:rsidRPr="00036EE1" w:rsidRDefault="001F42B5" w:rsidP="001F42B5">
            <w:pPr>
              <w:pStyle w:val="Default"/>
              <w:rPr>
                <w:rFonts w:ascii="ＭＳ ゴシック" w:eastAsia="ＭＳ ゴシック" w:hAnsi="ＭＳ ゴシック"/>
                <w:bCs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〇〇展示会へ出展し市場調査を行う（10月）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FDE9D9"/>
          </w:tcPr>
          <w:p w14:paraId="769BE5C3" w14:textId="77777777" w:rsidR="001F42B5" w:rsidRPr="00036EE1" w:rsidRDefault="00A5681D" w:rsidP="001F42B5">
            <w:pPr>
              <w:pStyle w:val="Default"/>
              <w:rPr>
                <w:rFonts w:ascii="ＭＳ ゴシック" w:eastAsia="ＭＳ ゴシック" w:hAnsi="ＭＳ ゴシック"/>
                <w:b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color w:val="auto"/>
                <w:sz w:val="16"/>
                <w:szCs w:val="16"/>
              </w:rPr>
              <w:t>〇〇展示会での市場調査を活かした製品のブラッシュアップ（1月）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FDE9D9"/>
          </w:tcPr>
          <w:p w14:paraId="55CA5270" w14:textId="77777777" w:rsidR="001F42B5" w:rsidRPr="00036EE1" w:rsidRDefault="001F42B5" w:rsidP="001F42B5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AB4DFD" w:rsidRPr="00036EE1" w14:paraId="22C5F776" w14:textId="77777777" w:rsidTr="00036EE1">
        <w:trPr>
          <w:trHeight w:val="843"/>
        </w:trPr>
        <w:tc>
          <w:tcPr>
            <w:tcW w:w="957" w:type="pct"/>
            <w:shd w:val="clear" w:color="auto" w:fill="FDE9D9"/>
          </w:tcPr>
          <w:p w14:paraId="469CA2F4" w14:textId="77777777" w:rsidR="001F42B5" w:rsidRPr="00036EE1" w:rsidRDefault="001F42B5" w:rsidP="001F42B5">
            <w:pPr>
              <w:pStyle w:val="Defaul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【例】</w:t>
            </w:r>
          </w:p>
          <w:p w14:paraId="022435F3" w14:textId="77777777" w:rsidR="001F42B5" w:rsidRPr="00036EE1" w:rsidRDefault="001F42B5" w:rsidP="001F42B5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代理店選定</w:t>
            </w:r>
          </w:p>
        </w:tc>
        <w:tc>
          <w:tcPr>
            <w:tcW w:w="1011" w:type="pct"/>
            <w:shd w:val="clear" w:color="auto" w:fill="FDE9D9"/>
          </w:tcPr>
          <w:p w14:paraId="42364D72" w14:textId="77777777" w:rsidR="001F42B5" w:rsidRPr="00036EE1" w:rsidRDefault="00AC0599" w:rsidP="001F42B5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交付決定（</w:t>
            </w:r>
            <w:r w:rsidR="005D0036"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8月）</w:t>
            </w:r>
          </w:p>
        </w:tc>
        <w:tc>
          <w:tcPr>
            <w:tcW w:w="1011" w:type="pct"/>
            <w:shd w:val="clear" w:color="auto" w:fill="FDE9D9"/>
          </w:tcPr>
          <w:p w14:paraId="3845E1AA" w14:textId="77777777" w:rsidR="001F42B5" w:rsidRPr="00036EE1" w:rsidRDefault="00C33F75" w:rsidP="001F42B5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A国にて代理店候補先の調査を実施（11月）</w:t>
            </w:r>
          </w:p>
        </w:tc>
        <w:tc>
          <w:tcPr>
            <w:tcW w:w="1011" w:type="pct"/>
            <w:shd w:val="clear" w:color="auto" w:fill="FDE9D9"/>
          </w:tcPr>
          <w:p w14:paraId="6BEEF9AB" w14:textId="77777777" w:rsidR="00327FAB" w:rsidRPr="00036EE1" w:rsidRDefault="001F42B5" w:rsidP="001F42B5">
            <w:pPr>
              <w:pStyle w:val="Defaul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代理店選定のため、A国の海外人材の招聘</w:t>
            </w:r>
            <w:r w:rsidR="00327FAB" w:rsidRPr="00036E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(2月)</w:t>
            </w:r>
          </w:p>
        </w:tc>
        <w:tc>
          <w:tcPr>
            <w:tcW w:w="1010" w:type="pct"/>
            <w:shd w:val="clear" w:color="auto" w:fill="FDE9D9"/>
          </w:tcPr>
          <w:p w14:paraId="49ECF6D4" w14:textId="77777777" w:rsidR="001F42B5" w:rsidRPr="00036EE1" w:rsidRDefault="00DB5FBB" w:rsidP="001F42B5">
            <w:pPr>
              <w:pStyle w:val="Defaul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代理店選定（6月）</w:t>
            </w:r>
          </w:p>
        </w:tc>
      </w:tr>
      <w:tr w:rsidR="00AB4DFD" w:rsidRPr="00036EE1" w14:paraId="7FD91C32" w14:textId="77777777" w:rsidTr="00036EE1">
        <w:trPr>
          <w:trHeight w:val="843"/>
        </w:trPr>
        <w:tc>
          <w:tcPr>
            <w:tcW w:w="957" w:type="pct"/>
            <w:shd w:val="clear" w:color="auto" w:fill="auto"/>
          </w:tcPr>
          <w:p w14:paraId="70A0B547" w14:textId="77777777" w:rsidR="00E64F5B" w:rsidRPr="00036EE1" w:rsidRDefault="00E64F5B">
            <w:pPr>
              <w:pStyle w:val="Default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605747EC" w14:textId="77777777" w:rsidR="00A2748B" w:rsidRPr="00036EE1" w:rsidRDefault="00A2748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0F6F0E91" w14:textId="77777777" w:rsidR="00A2748B" w:rsidRPr="00036EE1" w:rsidRDefault="00A2748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328E7E62" w14:textId="77777777" w:rsidR="00A2748B" w:rsidRPr="00036EE1" w:rsidRDefault="00A2748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auto"/>
          </w:tcPr>
          <w:p w14:paraId="1F9347CD" w14:textId="77777777" w:rsidR="00A2748B" w:rsidRPr="00036EE1" w:rsidRDefault="00A2748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703640E9" w14:textId="77777777" w:rsidR="003E7D46" w:rsidRPr="00036EE1" w:rsidRDefault="003E7D46" w:rsidP="003E7D46"/>
          <w:p w14:paraId="6C6528BF" w14:textId="77777777" w:rsidR="003E7D46" w:rsidRPr="00036EE1" w:rsidRDefault="003E7D46" w:rsidP="007D2B20"/>
        </w:tc>
      </w:tr>
      <w:tr w:rsidR="00AB4DFD" w:rsidRPr="00036EE1" w14:paraId="6A81EE11" w14:textId="77777777" w:rsidTr="00036EE1">
        <w:trPr>
          <w:trHeight w:val="843"/>
        </w:trPr>
        <w:tc>
          <w:tcPr>
            <w:tcW w:w="957" w:type="pct"/>
            <w:shd w:val="clear" w:color="auto" w:fill="auto"/>
          </w:tcPr>
          <w:p w14:paraId="6C4B0DFA" w14:textId="77777777" w:rsidR="005F5FC2" w:rsidRDefault="005F5FC2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1A658105" w14:textId="77777777" w:rsidR="005F5FC2" w:rsidRDefault="005F5FC2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2AC7A47E" w14:textId="77777777" w:rsidR="005F5FC2" w:rsidRPr="00036EE1" w:rsidRDefault="005F5FC2">
            <w:pPr>
              <w:pStyle w:val="Default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47FE3BFB" w14:textId="77777777" w:rsidR="007F55C0" w:rsidRPr="00036EE1" w:rsidRDefault="007F55C0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7F4FED96" w14:textId="77777777" w:rsidR="007F55C0" w:rsidRPr="00036EE1" w:rsidRDefault="007F55C0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385A98CA" w14:textId="77777777" w:rsidR="007F55C0" w:rsidRPr="00036EE1" w:rsidRDefault="007F55C0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auto"/>
          </w:tcPr>
          <w:p w14:paraId="06A45C9F" w14:textId="77777777" w:rsidR="007F55C0" w:rsidRPr="00036EE1" w:rsidRDefault="007F55C0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AB4DFD" w:rsidRPr="00036EE1" w14:paraId="712B45CF" w14:textId="77777777" w:rsidTr="00036EE1">
        <w:trPr>
          <w:trHeight w:val="843"/>
        </w:trPr>
        <w:tc>
          <w:tcPr>
            <w:tcW w:w="957" w:type="pct"/>
            <w:shd w:val="clear" w:color="auto" w:fill="auto"/>
          </w:tcPr>
          <w:p w14:paraId="413D85FA" w14:textId="77777777" w:rsidR="005F5FC2" w:rsidRDefault="005F5FC2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14:paraId="570A7E45" w14:textId="77777777" w:rsidR="005F5FC2" w:rsidRPr="00036EE1" w:rsidRDefault="005F5FC2">
            <w:pPr>
              <w:pStyle w:val="Default"/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</w:pPr>
          </w:p>
          <w:p w14:paraId="647405CC" w14:textId="77777777" w:rsidR="00E64F5B" w:rsidRPr="00036EE1" w:rsidRDefault="00E64F5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520F620A" w14:textId="77777777" w:rsidR="00A2748B" w:rsidRPr="00036EE1" w:rsidRDefault="00A2748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3330E7EF" w14:textId="77777777" w:rsidR="00A2748B" w:rsidRPr="00036EE1" w:rsidRDefault="00A2748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  <w:shd w:val="clear" w:color="auto" w:fill="auto"/>
          </w:tcPr>
          <w:p w14:paraId="763E8E8B" w14:textId="77777777" w:rsidR="00A2748B" w:rsidRPr="00036EE1" w:rsidRDefault="00A2748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auto"/>
          </w:tcPr>
          <w:p w14:paraId="58EF58B7" w14:textId="77777777" w:rsidR="00A2748B" w:rsidRPr="00036EE1" w:rsidRDefault="00A2748B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4A7A6279" w14:textId="77777777" w:rsidR="00A2748B" w:rsidRPr="00036EE1" w:rsidRDefault="003E7D46" w:rsidP="005D0036">
      <w:pPr>
        <w:pStyle w:val="Default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2"/>
          <w:szCs w:val="22"/>
        </w:rPr>
        <w:t>事業完了日の見込みについて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60"/>
      </w:tblGrid>
      <w:tr w:rsidR="003E7D46" w:rsidRPr="00036EE1" w14:paraId="35A57C70" w14:textId="77777777" w:rsidTr="00036EE1">
        <w:trPr>
          <w:jc w:val="center"/>
        </w:trPr>
        <w:tc>
          <w:tcPr>
            <w:tcW w:w="6374" w:type="dxa"/>
            <w:shd w:val="clear" w:color="auto" w:fill="auto"/>
          </w:tcPr>
          <w:p w14:paraId="54209738" w14:textId="77777777" w:rsidR="007D2B20" w:rsidRPr="00036EE1" w:rsidRDefault="003E7D46" w:rsidP="005E756E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事業完了予定日</w:t>
            </w:r>
          </w:p>
          <w:p w14:paraId="01562254" w14:textId="77777777" w:rsidR="003E7D46" w:rsidRPr="00036EE1" w:rsidRDefault="003E7D46" w:rsidP="005E756E">
            <w:pPr>
              <w:pStyle w:val="Defaul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</w:t>
            </w:r>
            <w:r w:rsidR="005D0036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上記の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補助事業</w:t>
            </w:r>
            <w:r w:rsidR="00B734C8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スケジュールと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整合をと</w:t>
            </w:r>
            <w:r w:rsidR="006455A4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った内容を記載してください。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6FA1F7" w14:textId="77777777" w:rsidR="003E7D46" w:rsidRPr="00036EE1" w:rsidRDefault="003E7D46" w:rsidP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令和　年　月　日</w:t>
            </w:r>
          </w:p>
        </w:tc>
      </w:tr>
      <w:tr w:rsidR="008960E5" w:rsidRPr="00036EE1" w14:paraId="6B9C2FB3" w14:textId="77777777" w:rsidTr="00036EE1">
        <w:trPr>
          <w:jc w:val="center"/>
        </w:trPr>
        <w:tc>
          <w:tcPr>
            <w:tcW w:w="6374" w:type="dxa"/>
            <w:shd w:val="clear" w:color="auto" w:fill="auto"/>
          </w:tcPr>
          <w:p w14:paraId="28A3B5B9" w14:textId="77777777" w:rsidR="008960E5" w:rsidRPr="00036EE1" w:rsidRDefault="008960E5" w:rsidP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補助事業</w:t>
            </w:r>
            <w:r w:rsidR="006455A4"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完了予定日に行う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内容</w:t>
            </w:r>
          </w:p>
          <w:p w14:paraId="2B7F364D" w14:textId="77777777" w:rsidR="008960E5" w:rsidRPr="00036EE1" w:rsidRDefault="008960E5" w:rsidP="008960E5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（例：</w:t>
            </w:r>
            <w:r w:rsidR="00DB5FBB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委託の成果報告書の納品、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HPの</w:t>
            </w:r>
            <w:r w:rsidR="00095E09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web上への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アップ、展示会からの帰着等を記載</w:t>
            </w:r>
            <w:r w:rsidR="006455A4"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してください</w:t>
            </w:r>
            <w:r w:rsidRPr="00036EE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14:paraId="4A52F560" w14:textId="77777777" w:rsidR="008960E5" w:rsidRPr="00036EE1" w:rsidRDefault="008960E5" w:rsidP="00954D2D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3E2AC314" w14:textId="45066569" w:rsidR="00A5681D" w:rsidRPr="00036EE1" w:rsidRDefault="00A5681D" w:rsidP="000A76F3">
      <w:pPr>
        <w:pStyle w:val="Defaul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（12）経営計画における海外事業販売計画（単位：千円）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93"/>
        <w:gridCol w:w="1217"/>
        <w:gridCol w:w="1276"/>
        <w:gridCol w:w="1216"/>
        <w:gridCol w:w="1269"/>
      </w:tblGrid>
      <w:tr w:rsidR="00AB4DFD" w:rsidRPr="00036EE1" w14:paraId="067C023F" w14:textId="77777777" w:rsidTr="00036EE1">
        <w:trPr>
          <w:trHeight w:val="340"/>
        </w:trPr>
        <w:tc>
          <w:tcPr>
            <w:tcW w:w="1271" w:type="dxa"/>
            <w:shd w:val="clear" w:color="auto" w:fill="auto"/>
            <w:hideMark/>
          </w:tcPr>
          <w:p w14:paraId="098AB222" w14:textId="77777777" w:rsidR="00A5681D" w:rsidRPr="00036EE1" w:rsidRDefault="00A5681D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8E069FE" w14:textId="77777777" w:rsidR="00A5681D" w:rsidRPr="00036EE1" w:rsidRDefault="00A5681D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直近決算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4EEC1F" w14:textId="77777777" w:rsidR="00A5681D" w:rsidRPr="00036EE1" w:rsidRDefault="00A5681D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1年後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22C5399B" w14:textId="77777777" w:rsidR="00A5681D" w:rsidRPr="00036EE1" w:rsidRDefault="00A5681D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2年後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14:paraId="033FA8B5" w14:textId="77777777" w:rsidR="00A5681D" w:rsidRPr="00036EE1" w:rsidRDefault="00A5681D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3年後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37E07A" w14:textId="77777777" w:rsidR="00A5681D" w:rsidRPr="00036EE1" w:rsidRDefault="00A5681D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4年後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6AB6F0E" w14:textId="77777777" w:rsidR="00A5681D" w:rsidRPr="00036EE1" w:rsidRDefault="00A5681D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5年後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9D0488C" w14:textId="77777777" w:rsidR="00A5681D" w:rsidRPr="00036EE1" w:rsidRDefault="00A5681D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備考</w:t>
            </w:r>
          </w:p>
        </w:tc>
      </w:tr>
      <w:tr w:rsidR="00AB4DFD" w:rsidRPr="00036EE1" w14:paraId="1D80748D" w14:textId="77777777" w:rsidTr="00036EE1">
        <w:trPr>
          <w:trHeight w:val="686"/>
        </w:trPr>
        <w:tc>
          <w:tcPr>
            <w:tcW w:w="1271" w:type="dxa"/>
            <w:shd w:val="clear" w:color="auto" w:fill="auto"/>
            <w:hideMark/>
          </w:tcPr>
          <w:p w14:paraId="5E6EE721" w14:textId="77777777" w:rsidR="00A5681D" w:rsidRPr="00036EE1" w:rsidRDefault="00A5681D" w:rsidP="00A5681D">
            <w:pPr>
              <w:pStyle w:val="Default"/>
              <w:rPr>
                <w:rFonts w:ascii="ＭＳ ゴシック" w:eastAsia="ＭＳ ゴシック" w:hAnsi="ＭＳ ゴシック"/>
                <w:bCs/>
                <w:sz w:val="21"/>
                <w:szCs w:val="22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hideMark/>
          </w:tcPr>
          <w:p w14:paraId="5FA5B853" w14:textId="77777777" w:rsidR="00A821C9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年</w:t>
            </w:r>
          </w:p>
          <w:p w14:paraId="739D3219" w14:textId="77777777" w:rsidR="00A5681D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月期</w:t>
            </w:r>
          </w:p>
        </w:tc>
        <w:tc>
          <w:tcPr>
            <w:tcW w:w="1276" w:type="dxa"/>
            <w:shd w:val="clear" w:color="auto" w:fill="auto"/>
            <w:hideMark/>
          </w:tcPr>
          <w:p w14:paraId="7097E323" w14:textId="77777777" w:rsidR="00A821C9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年</w:t>
            </w:r>
          </w:p>
          <w:p w14:paraId="0DF1B1E0" w14:textId="77777777" w:rsidR="00A5681D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月期</w:t>
            </w:r>
          </w:p>
        </w:tc>
        <w:tc>
          <w:tcPr>
            <w:tcW w:w="1193" w:type="dxa"/>
            <w:shd w:val="clear" w:color="auto" w:fill="auto"/>
            <w:hideMark/>
          </w:tcPr>
          <w:p w14:paraId="0C41911B" w14:textId="77777777" w:rsidR="00A5681D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年　　月期</w:t>
            </w:r>
          </w:p>
        </w:tc>
        <w:tc>
          <w:tcPr>
            <w:tcW w:w="1217" w:type="dxa"/>
            <w:shd w:val="clear" w:color="auto" w:fill="auto"/>
            <w:hideMark/>
          </w:tcPr>
          <w:p w14:paraId="4A686B29" w14:textId="77777777" w:rsidR="00A821C9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年</w:t>
            </w:r>
          </w:p>
          <w:p w14:paraId="22E3E022" w14:textId="77777777" w:rsidR="00A5681D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月期</w:t>
            </w:r>
          </w:p>
        </w:tc>
        <w:tc>
          <w:tcPr>
            <w:tcW w:w="1276" w:type="dxa"/>
            <w:shd w:val="clear" w:color="auto" w:fill="auto"/>
            <w:hideMark/>
          </w:tcPr>
          <w:p w14:paraId="1B1A42D5" w14:textId="77777777" w:rsidR="00A821C9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年</w:t>
            </w:r>
          </w:p>
          <w:p w14:paraId="5982ADFC" w14:textId="77777777" w:rsidR="00A5681D" w:rsidRPr="00036EE1" w:rsidRDefault="00A5681D" w:rsidP="00036EE1">
            <w:pPr>
              <w:pStyle w:val="Default"/>
              <w:ind w:leftChars="100" w:left="21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　月期</w:t>
            </w:r>
          </w:p>
        </w:tc>
        <w:tc>
          <w:tcPr>
            <w:tcW w:w="1216" w:type="dxa"/>
            <w:shd w:val="clear" w:color="auto" w:fill="auto"/>
            <w:hideMark/>
          </w:tcPr>
          <w:p w14:paraId="055976C4" w14:textId="77777777" w:rsidR="00A821C9" w:rsidRPr="00036EE1" w:rsidRDefault="00A5681D" w:rsidP="00036EE1">
            <w:pPr>
              <w:pStyle w:val="Default"/>
              <w:ind w:firstLineChars="100" w:firstLine="20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年</w:t>
            </w:r>
          </w:p>
          <w:p w14:paraId="542DE4FD" w14:textId="77777777" w:rsidR="00A5681D" w:rsidRPr="00036EE1" w:rsidRDefault="00A5681D" w:rsidP="00036EE1">
            <w:pPr>
              <w:pStyle w:val="Default"/>
              <w:ind w:firstLineChars="100" w:firstLine="20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　月期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7FB6A90E" w14:textId="77777777" w:rsidR="00A5681D" w:rsidRPr="00036EE1" w:rsidRDefault="00A5681D" w:rsidP="00A5681D">
            <w:pPr>
              <w:pStyle w:val="Defaul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</w:tr>
      <w:tr w:rsidR="00AB4DFD" w:rsidRPr="00036EE1" w14:paraId="53D7B8E5" w14:textId="77777777" w:rsidTr="00036EE1">
        <w:trPr>
          <w:trHeight w:val="668"/>
        </w:trPr>
        <w:tc>
          <w:tcPr>
            <w:tcW w:w="1271" w:type="dxa"/>
            <w:shd w:val="clear" w:color="auto" w:fill="auto"/>
            <w:hideMark/>
          </w:tcPr>
          <w:p w14:paraId="6403FF71" w14:textId="77777777" w:rsidR="00A5681D" w:rsidRPr="00036EE1" w:rsidRDefault="00A5681D" w:rsidP="00A5681D">
            <w:pPr>
              <w:pStyle w:val="Defaul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売上(全社)</w:t>
            </w:r>
          </w:p>
        </w:tc>
        <w:tc>
          <w:tcPr>
            <w:tcW w:w="1134" w:type="dxa"/>
            <w:shd w:val="clear" w:color="auto" w:fill="auto"/>
            <w:hideMark/>
          </w:tcPr>
          <w:p w14:paraId="086B7110" w14:textId="77777777" w:rsidR="00A5681D" w:rsidRPr="00036EE1" w:rsidRDefault="00A5681D" w:rsidP="005F5FC2">
            <w:pPr>
              <w:pStyle w:val="Default"/>
              <w:ind w:right="200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hideMark/>
          </w:tcPr>
          <w:p w14:paraId="1CDD3294" w14:textId="77777777" w:rsidR="00A5681D" w:rsidRPr="00036EE1" w:rsidRDefault="00A5681D" w:rsidP="00036EE1">
            <w:pPr>
              <w:pStyle w:val="Default"/>
              <w:tabs>
                <w:tab w:val="left" w:pos="811"/>
              </w:tabs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193" w:type="dxa"/>
            <w:shd w:val="clear" w:color="auto" w:fill="auto"/>
            <w:hideMark/>
          </w:tcPr>
          <w:p w14:paraId="6CEA2158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7" w:type="dxa"/>
            <w:shd w:val="clear" w:color="auto" w:fill="auto"/>
            <w:hideMark/>
          </w:tcPr>
          <w:p w14:paraId="6D0E150B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4A2C60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8952F93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1E4EE5EF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</w:tr>
      <w:tr w:rsidR="00AB4DFD" w:rsidRPr="00036EE1" w14:paraId="545CEA18" w14:textId="77777777" w:rsidTr="00036EE1">
        <w:trPr>
          <w:trHeight w:val="691"/>
        </w:trPr>
        <w:tc>
          <w:tcPr>
            <w:tcW w:w="1271" w:type="dxa"/>
            <w:shd w:val="clear" w:color="auto" w:fill="auto"/>
            <w:hideMark/>
          </w:tcPr>
          <w:p w14:paraId="15DD1671" w14:textId="77777777" w:rsidR="00A5681D" w:rsidRPr="00036EE1" w:rsidRDefault="00A5681D" w:rsidP="00A5681D">
            <w:pPr>
              <w:pStyle w:val="Defaul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売上(海外)</w:t>
            </w:r>
          </w:p>
        </w:tc>
        <w:tc>
          <w:tcPr>
            <w:tcW w:w="1134" w:type="dxa"/>
            <w:shd w:val="clear" w:color="auto" w:fill="auto"/>
            <w:hideMark/>
          </w:tcPr>
          <w:p w14:paraId="5DB29A15" w14:textId="70499631" w:rsidR="00A5681D" w:rsidRPr="00036EE1" w:rsidRDefault="00A5681D" w:rsidP="005F5FC2">
            <w:pPr>
              <w:pStyle w:val="Default"/>
              <w:ind w:right="800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hideMark/>
          </w:tcPr>
          <w:p w14:paraId="27CDF7D7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193" w:type="dxa"/>
            <w:shd w:val="clear" w:color="auto" w:fill="auto"/>
            <w:hideMark/>
          </w:tcPr>
          <w:p w14:paraId="23A9AF46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7" w:type="dxa"/>
            <w:shd w:val="clear" w:color="auto" w:fill="auto"/>
            <w:hideMark/>
          </w:tcPr>
          <w:p w14:paraId="3FB5E4CD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17542E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A053C08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15DCD826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</w:tr>
      <w:tr w:rsidR="00AB4DFD" w:rsidRPr="00036EE1" w14:paraId="040464DF" w14:textId="77777777" w:rsidTr="00036EE1">
        <w:trPr>
          <w:trHeight w:val="700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0B8D6EB8" w14:textId="77777777" w:rsidR="00A5681D" w:rsidRPr="00036EE1" w:rsidRDefault="00A5681D" w:rsidP="00A5681D">
            <w:pPr>
              <w:pStyle w:val="Defaul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海外比(％)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4BDD2DB5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7F2F60AD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579CCA94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351461D0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9F93E6E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9DCE1F2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49D4CE8A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</w:tr>
      <w:tr w:rsidR="00AB4DFD" w:rsidRPr="00036EE1" w14:paraId="147C8B00" w14:textId="77777777" w:rsidTr="00036EE1">
        <w:trPr>
          <w:trHeight w:val="698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379E5F3B" w14:textId="77777777" w:rsidR="00A5681D" w:rsidRPr="00036EE1" w:rsidRDefault="00A5681D" w:rsidP="00A5681D">
            <w:pPr>
              <w:pStyle w:val="Defaul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営業利益（全社）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51B83851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23556C1F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1F219BEF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6767DBEA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66C93C6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E6DDEC1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6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8078B6C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</w:tr>
      <w:tr w:rsidR="00AB4DFD" w:rsidRPr="00036EE1" w14:paraId="38481471" w14:textId="77777777" w:rsidTr="00036EE1">
        <w:trPr>
          <w:trHeight w:val="653"/>
        </w:trPr>
        <w:tc>
          <w:tcPr>
            <w:tcW w:w="1271" w:type="dxa"/>
            <w:shd w:val="clear" w:color="auto" w:fill="auto"/>
            <w:hideMark/>
          </w:tcPr>
          <w:p w14:paraId="08ED2D89" w14:textId="77777777" w:rsidR="00A5681D" w:rsidRPr="00036EE1" w:rsidRDefault="00A5681D" w:rsidP="00A5681D">
            <w:pPr>
              <w:pStyle w:val="Defaul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営業利益（海外）</w:t>
            </w:r>
          </w:p>
        </w:tc>
        <w:tc>
          <w:tcPr>
            <w:tcW w:w="1134" w:type="dxa"/>
            <w:shd w:val="clear" w:color="auto" w:fill="auto"/>
            <w:hideMark/>
          </w:tcPr>
          <w:p w14:paraId="0DF88C88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hideMark/>
          </w:tcPr>
          <w:p w14:paraId="1333F3E2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193" w:type="dxa"/>
            <w:shd w:val="clear" w:color="auto" w:fill="auto"/>
            <w:hideMark/>
          </w:tcPr>
          <w:p w14:paraId="4B1FDA9A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7" w:type="dxa"/>
            <w:shd w:val="clear" w:color="auto" w:fill="auto"/>
            <w:hideMark/>
          </w:tcPr>
          <w:p w14:paraId="201213F3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94081F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A088BF6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4EE6291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</w:tr>
      <w:tr w:rsidR="00AB4DFD" w:rsidRPr="00036EE1" w14:paraId="0CDD75B1" w14:textId="77777777" w:rsidTr="00036EE1">
        <w:trPr>
          <w:trHeight w:val="647"/>
        </w:trPr>
        <w:tc>
          <w:tcPr>
            <w:tcW w:w="1271" w:type="dxa"/>
            <w:shd w:val="clear" w:color="auto" w:fill="auto"/>
            <w:hideMark/>
          </w:tcPr>
          <w:p w14:paraId="4044FCA1" w14:textId="77777777" w:rsidR="00A5681D" w:rsidRPr="00036EE1" w:rsidRDefault="00A5681D" w:rsidP="00A5681D">
            <w:pPr>
              <w:pStyle w:val="Defaul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海外比(％)</w:t>
            </w:r>
          </w:p>
        </w:tc>
        <w:tc>
          <w:tcPr>
            <w:tcW w:w="1134" w:type="dxa"/>
            <w:shd w:val="clear" w:color="auto" w:fill="auto"/>
            <w:hideMark/>
          </w:tcPr>
          <w:p w14:paraId="319C9491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hideMark/>
          </w:tcPr>
          <w:p w14:paraId="5EFC3D9D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193" w:type="dxa"/>
            <w:shd w:val="clear" w:color="auto" w:fill="auto"/>
            <w:hideMark/>
          </w:tcPr>
          <w:p w14:paraId="0DD4A00E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7" w:type="dxa"/>
            <w:shd w:val="clear" w:color="auto" w:fill="auto"/>
            <w:hideMark/>
          </w:tcPr>
          <w:p w14:paraId="310D01C5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099D62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AE7A8FF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444B03CC" w14:textId="77777777" w:rsidR="00A5681D" w:rsidRPr="00036EE1" w:rsidRDefault="00A5681D" w:rsidP="00036EE1">
            <w:pPr>
              <w:pStyle w:val="Default"/>
              <w:jc w:val="right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　</w:t>
            </w:r>
          </w:p>
        </w:tc>
      </w:tr>
    </w:tbl>
    <w:p w14:paraId="2D0B8E05" w14:textId="1915BD20" w:rsidR="000A76F3" w:rsidRPr="00036EE1" w:rsidRDefault="007D2397" w:rsidP="000A76F3">
      <w:pPr>
        <w:pStyle w:val="Defaul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lastRenderedPageBreak/>
        <w:t>３</w:t>
      </w:r>
      <w:r w:rsidR="000D6342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．</w:t>
      </w:r>
      <w:r w:rsidR="00D76304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その他の</w:t>
      </w:r>
      <w:r w:rsidR="00A86632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</w:t>
      </w:r>
      <w:r w:rsidR="00D76304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に関する</w:t>
      </w:r>
      <w:r w:rsidR="00963459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状況</w:t>
      </w:r>
      <w:r w:rsidR="00F85E28" w:rsidRPr="00036EE1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等</w:t>
      </w:r>
    </w:p>
    <w:p w14:paraId="2F542E75" w14:textId="77777777" w:rsidR="00963459" w:rsidRPr="00036EE1" w:rsidRDefault="00A821C9" w:rsidP="00B143D3">
      <w:pPr>
        <w:pStyle w:val="Default"/>
        <w:rPr>
          <w:rFonts w:ascii="ＭＳ ゴシック" w:eastAsia="ＭＳ ゴシック" w:hAnsi="ＭＳ ゴシック"/>
          <w:b/>
          <w:bCs/>
          <w:color w:val="auto"/>
          <w:sz w:val="21"/>
          <w:szCs w:val="21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（１）</w:t>
      </w:r>
      <w:r w:rsidR="00FD513D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本</w:t>
      </w:r>
      <w:r w:rsidR="00963459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補助事業</w:t>
      </w:r>
      <w:r w:rsidR="007B69D7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（H30～）</w:t>
      </w:r>
      <w:r w:rsidR="00FD513D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の活用状況について</w:t>
      </w:r>
      <w:r w:rsidR="00963459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記入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1"/>
      </w:tblGrid>
      <w:tr w:rsidR="007B69D7" w:rsidRPr="00036EE1" w14:paraId="7AC066A2" w14:textId="77777777" w:rsidTr="00036EE1">
        <w:tc>
          <w:tcPr>
            <w:tcW w:w="2943" w:type="dxa"/>
            <w:shd w:val="clear" w:color="auto" w:fill="auto"/>
            <w:vAlign w:val="center"/>
          </w:tcPr>
          <w:p w14:paraId="4B8713C6" w14:textId="77777777" w:rsidR="007B69D7" w:rsidRPr="00036EE1" w:rsidRDefault="007B69D7" w:rsidP="00036EE1">
            <w:pPr>
              <w:pStyle w:val="Default"/>
              <w:jc w:val="both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活用の状況</w:t>
            </w:r>
          </w:p>
        </w:tc>
        <w:tc>
          <w:tcPr>
            <w:tcW w:w="6691" w:type="dxa"/>
            <w:shd w:val="clear" w:color="auto" w:fill="auto"/>
          </w:tcPr>
          <w:p w14:paraId="180E6188" w14:textId="77777777" w:rsidR="007B69D7" w:rsidRPr="00036EE1" w:rsidRDefault="00F14F36" w:rsidP="007B69D7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36EE1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プルダウンでいずれかを選択してください</w:t>
            </w:r>
          </w:p>
        </w:tc>
      </w:tr>
    </w:tbl>
    <w:p w14:paraId="422E58F3" w14:textId="77777777" w:rsidR="00F14F36" w:rsidRPr="00036EE1" w:rsidRDefault="00F14F36" w:rsidP="007B69D7">
      <w:pPr>
        <w:pStyle w:val="Defaul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0717451D" w14:textId="77777777" w:rsidR="007B69D7" w:rsidRPr="00036EE1" w:rsidRDefault="00A821C9" w:rsidP="00646BFA">
      <w:pPr>
        <w:pStyle w:val="Default"/>
        <w:ind w:left="211" w:hangingChars="100" w:hanging="211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（２）</w:t>
      </w:r>
      <w:r w:rsidR="007B69D7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上記で</w:t>
      </w:r>
      <w:r w:rsidR="00646BFA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「</w:t>
      </w:r>
      <w:r w:rsidR="00F14F36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過去に活用した（</w:t>
      </w:r>
      <w:r w:rsidR="00F14F36" w:rsidRPr="00036EE1">
        <w:rPr>
          <w:rFonts w:ascii="ＭＳ ゴシック" w:eastAsia="ＭＳ ゴシック" w:hAnsi="ＭＳ ゴシック"/>
          <w:b/>
          <w:bCs/>
          <w:color w:val="auto"/>
          <w:sz w:val="21"/>
          <w:szCs w:val="21"/>
        </w:rPr>
        <w:t>現在活用している）</w:t>
      </w:r>
      <w:r w:rsidR="00646BFA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」</w:t>
      </w:r>
      <w:r w:rsidR="00F14F36" w:rsidRPr="00036EE1">
        <w:rPr>
          <w:rFonts w:ascii="ＭＳ ゴシック" w:eastAsia="ＭＳ ゴシック" w:hAnsi="ＭＳ ゴシック"/>
          <w:b/>
          <w:bCs/>
          <w:color w:val="auto"/>
          <w:sz w:val="21"/>
          <w:szCs w:val="21"/>
        </w:rPr>
        <w:t>を選択した</w:t>
      </w:r>
      <w:r w:rsidR="00D76304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場合は</w:t>
      </w:r>
      <w:r w:rsidR="00F14F36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、</w:t>
      </w:r>
      <w:r w:rsidR="005A5BC1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  <w:u w:val="wave"/>
        </w:rPr>
        <w:t>過去に</w:t>
      </w:r>
      <w:r w:rsidR="007F55C0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  <w:u w:val="wave"/>
        </w:rPr>
        <w:t>完了した</w:t>
      </w:r>
      <w:r w:rsidR="007F55C0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事業の</w:t>
      </w:r>
      <w:r w:rsidR="007B69D7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概要と成果を記入してください</w:t>
      </w:r>
      <w:r w:rsidR="007F55C0" w:rsidRPr="00036EE1">
        <w:rPr>
          <w:rFonts w:ascii="ＭＳ ゴシック" w:eastAsia="ＭＳ ゴシック" w:hAnsi="ＭＳ ゴシック" w:hint="eastAsia"/>
          <w:color w:val="auto"/>
          <w:sz w:val="18"/>
          <w:szCs w:val="18"/>
        </w:rPr>
        <w:t>（</w:t>
      </w:r>
      <w:r w:rsidR="007F2E58" w:rsidRPr="00036EE1">
        <w:rPr>
          <w:rFonts w:ascii="ＭＳ ゴシック" w:eastAsia="ＭＳ ゴシック" w:hAnsi="ＭＳ ゴシック" w:hint="eastAsia"/>
          <w:color w:val="auto"/>
          <w:sz w:val="18"/>
          <w:szCs w:val="18"/>
        </w:rPr>
        <w:t>現在活用しているもの</w:t>
      </w:r>
      <w:r w:rsidR="00A12C9B" w:rsidRPr="00036EE1">
        <w:rPr>
          <w:rFonts w:ascii="ＭＳ ゴシック" w:eastAsia="ＭＳ ゴシック" w:hAnsi="ＭＳ ゴシック" w:hint="eastAsia"/>
          <w:color w:val="auto"/>
          <w:sz w:val="18"/>
          <w:szCs w:val="18"/>
        </w:rPr>
        <w:t>については</w:t>
      </w:r>
      <w:r w:rsidR="007F2E58" w:rsidRPr="00036EE1">
        <w:rPr>
          <w:rFonts w:ascii="ＭＳ ゴシック" w:eastAsia="ＭＳ ゴシック" w:hAnsi="ＭＳ ゴシック" w:hint="eastAsia"/>
          <w:color w:val="auto"/>
          <w:sz w:val="18"/>
          <w:szCs w:val="18"/>
        </w:rPr>
        <w:t>、その内容を記入）</w:t>
      </w:r>
    </w:p>
    <w:tbl>
      <w:tblPr>
        <w:tblW w:w="9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742"/>
        <w:gridCol w:w="3742"/>
      </w:tblGrid>
      <w:tr w:rsidR="007D2B20" w:rsidRPr="00036EE1" w14:paraId="6858018C" w14:textId="77777777" w:rsidTr="00036EE1">
        <w:tc>
          <w:tcPr>
            <w:tcW w:w="2136" w:type="dxa"/>
            <w:shd w:val="clear" w:color="auto" w:fill="auto"/>
            <w:vAlign w:val="center"/>
          </w:tcPr>
          <w:p w14:paraId="22C30D0E" w14:textId="77777777" w:rsidR="007D2B20" w:rsidRPr="00036EE1" w:rsidRDefault="007D2B20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募集年度、次</w:t>
            </w:r>
          </w:p>
          <w:p w14:paraId="2FD8894F" w14:textId="77777777" w:rsidR="007D2B20" w:rsidRPr="00036EE1" w:rsidRDefault="007D2B20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pacing w:val="-4"/>
                <w:sz w:val="21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pacing w:val="-4"/>
                <w:sz w:val="16"/>
                <w:szCs w:val="16"/>
              </w:rPr>
              <w:t>(R6年1次、R6年5月など)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1187085" w14:textId="77777777" w:rsidR="007D2B20" w:rsidRPr="00036EE1" w:rsidRDefault="007D2B20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申請概要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1A16978" w14:textId="77777777" w:rsidR="007D2B20" w:rsidRPr="00036EE1" w:rsidRDefault="007D2B20" w:rsidP="00036EE1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36EE1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成果</w:t>
            </w:r>
          </w:p>
        </w:tc>
      </w:tr>
      <w:tr w:rsidR="007D2B20" w:rsidRPr="00036EE1" w14:paraId="571D2607" w14:textId="77777777" w:rsidTr="00036EE1">
        <w:trPr>
          <w:trHeight w:val="624"/>
        </w:trPr>
        <w:tc>
          <w:tcPr>
            <w:tcW w:w="2136" w:type="dxa"/>
            <w:shd w:val="clear" w:color="auto" w:fill="auto"/>
          </w:tcPr>
          <w:p w14:paraId="134059B7" w14:textId="77777777" w:rsidR="007D2B20" w:rsidRPr="00036EE1" w:rsidRDefault="007D2B20" w:rsidP="007F2E58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26BE6CA4" w14:textId="77777777" w:rsidR="007D2B20" w:rsidRPr="00036EE1" w:rsidRDefault="007D2B20" w:rsidP="007F2E58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742" w:type="dxa"/>
            <w:shd w:val="clear" w:color="auto" w:fill="auto"/>
          </w:tcPr>
          <w:p w14:paraId="725A9B07" w14:textId="77777777" w:rsidR="007D2B20" w:rsidRPr="00036EE1" w:rsidRDefault="007D2B20" w:rsidP="007F2E58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742" w:type="dxa"/>
            <w:shd w:val="clear" w:color="auto" w:fill="auto"/>
          </w:tcPr>
          <w:p w14:paraId="18FA5860" w14:textId="77777777" w:rsidR="007D2B20" w:rsidRPr="00036EE1" w:rsidRDefault="007D2B20" w:rsidP="007F2E58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7D2B20" w:rsidRPr="00036EE1" w14:paraId="5332ECC2" w14:textId="77777777" w:rsidTr="00036EE1">
        <w:trPr>
          <w:trHeight w:val="624"/>
        </w:trPr>
        <w:tc>
          <w:tcPr>
            <w:tcW w:w="2136" w:type="dxa"/>
            <w:shd w:val="clear" w:color="auto" w:fill="auto"/>
          </w:tcPr>
          <w:p w14:paraId="1448BB81" w14:textId="77777777" w:rsidR="007D2B20" w:rsidRPr="00036EE1" w:rsidRDefault="007D2B20" w:rsidP="007F2E58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454DF8FD" w14:textId="77777777" w:rsidR="007D2B20" w:rsidRPr="00036EE1" w:rsidRDefault="007D2B20" w:rsidP="007F2E58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742" w:type="dxa"/>
            <w:shd w:val="clear" w:color="auto" w:fill="auto"/>
          </w:tcPr>
          <w:p w14:paraId="5B55D36E" w14:textId="77777777" w:rsidR="007D2B20" w:rsidRPr="00036EE1" w:rsidRDefault="007D2B20" w:rsidP="007F2E58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742" w:type="dxa"/>
            <w:shd w:val="clear" w:color="auto" w:fill="auto"/>
          </w:tcPr>
          <w:p w14:paraId="069D14C8" w14:textId="77777777" w:rsidR="007D2B20" w:rsidRPr="00036EE1" w:rsidRDefault="007D2B20" w:rsidP="007F2E58">
            <w:pPr>
              <w:pStyle w:val="Defaul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14:paraId="63B1BFD7" w14:textId="77777777" w:rsidR="007D2397" w:rsidRPr="00036EE1" w:rsidRDefault="00651464" w:rsidP="007D2B20">
      <w:pPr>
        <w:pStyle w:val="Default"/>
        <w:ind w:left="210" w:hangingChars="100" w:hanging="21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036EE1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  <w:r w:rsidR="007D2B20" w:rsidRPr="00036EE1">
        <w:rPr>
          <w:rFonts w:ascii="ＭＳ ゴシック" w:eastAsia="ＭＳ ゴシック" w:hAnsi="ＭＳ ゴシック" w:hint="eastAsia"/>
          <w:color w:val="auto"/>
          <w:sz w:val="21"/>
          <w:szCs w:val="21"/>
        </w:rPr>
        <w:t>※</w:t>
      </w:r>
      <w:r w:rsidRPr="00036EE1">
        <w:rPr>
          <w:rFonts w:ascii="ＭＳ ゴシック" w:eastAsia="ＭＳ ゴシック" w:hAnsi="ＭＳ ゴシック" w:hint="eastAsia"/>
          <w:color w:val="auto"/>
          <w:sz w:val="21"/>
          <w:szCs w:val="21"/>
        </w:rPr>
        <w:t>必要であれば行を追加して記載ください。</w:t>
      </w:r>
    </w:p>
    <w:p w14:paraId="3519947E" w14:textId="77777777" w:rsidR="007D2B20" w:rsidRPr="00036EE1" w:rsidRDefault="007D2B20" w:rsidP="007F2E58">
      <w:pPr>
        <w:pStyle w:val="Default"/>
        <w:ind w:left="210" w:hangingChars="100" w:hanging="210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31626324" w14:textId="77777777" w:rsidR="007B69D7" w:rsidRPr="00036EE1" w:rsidRDefault="00A821C9" w:rsidP="007F2E58">
      <w:pPr>
        <w:pStyle w:val="Default"/>
        <w:ind w:left="211" w:hangingChars="100" w:hanging="211"/>
        <w:rPr>
          <w:rFonts w:ascii="ＭＳ ゴシック" w:eastAsia="ＭＳ ゴシック" w:hAnsi="ＭＳ ゴシック"/>
          <w:b/>
          <w:bCs/>
          <w:color w:val="auto"/>
          <w:sz w:val="20"/>
          <w:szCs w:val="20"/>
        </w:rPr>
      </w:pPr>
      <w:r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（３）（２）</w:t>
      </w:r>
      <w:r w:rsidR="00F85E28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に記入したものについて、</w:t>
      </w:r>
      <w:r w:rsidR="00F85E28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  <w:u w:val="wave"/>
        </w:rPr>
        <w:t>今回の申請との相違点や、活用にあたっての新規性</w:t>
      </w:r>
      <w:r w:rsidR="00F85E28" w:rsidRPr="00036EE1">
        <w:rPr>
          <w:rFonts w:ascii="ＭＳ ゴシック" w:eastAsia="ＭＳ ゴシック" w:hAnsi="ＭＳ ゴシック" w:hint="eastAsia"/>
          <w:b/>
          <w:bCs/>
          <w:color w:val="auto"/>
          <w:sz w:val="21"/>
          <w:szCs w:val="21"/>
        </w:rPr>
        <w:t>を記入してください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85E28" w:rsidRPr="00036EE1" w14:paraId="54A16981" w14:textId="77777777" w:rsidTr="00036EE1">
        <w:trPr>
          <w:trHeight w:val="1205"/>
        </w:trPr>
        <w:tc>
          <w:tcPr>
            <w:tcW w:w="9634" w:type="dxa"/>
            <w:shd w:val="clear" w:color="auto" w:fill="auto"/>
          </w:tcPr>
          <w:p w14:paraId="26822CDA" w14:textId="77777777" w:rsidR="00F85E28" w:rsidRPr="00036EE1" w:rsidRDefault="00F85E28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AFF79B0" w14:textId="77777777" w:rsidR="00F85E28" w:rsidRPr="00036EE1" w:rsidRDefault="00F85E28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5EC549D" w14:textId="77777777" w:rsidR="00F85E28" w:rsidRPr="00036EE1" w:rsidRDefault="00F85E28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676F8A8" w14:textId="77777777" w:rsidR="006F17E0" w:rsidRPr="00036EE1" w:rsidRDefault="006F17E0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0D2E14E9" w14:textId="77777777" w:rsidR="00F85E28" w:rsidRPr="00036EE1" w:rsidRDefault="00F85E28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BE4D3E2" w14:textId="77777777" w:rsidR="00F85E28" w:rsidRPr="00036EE1" w:rsidRDefault="00F85E28">
            <w:pPr>
              <w:pStyle w:val="Defaul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4F5962FD" w14:textId="77777777" w:rsidR="000508A1" w:rsidRPr="00036EE1" w:rsidRDefault="000508A1" w:rsidP="000508A1">
      <w:pPr>
        <w:pStyle w:val="Default"/>
        <w:ind w:left="220" w:hangingChars="100" w:hanging="220"/>
        <w:rPr>
          <w:rFonts w:ascii="ＭＳ ゴシック" w:eastAsia="ＭＳ ゴシック" w:hAnsi="ＭＳ ゴシック"/>
          <w:color w:val="auto"/>
          <w:sz w:val="22"/>
          <w:szCs w:val="22"/>
        </w:rPr>
      </w:pPr>
    </w:p>
    <w:sectPr w:rsidR="000508A1" w:rsidRPr="00036EE1" w:rsidSect="005F5FC2">
      <w:pgSz w:w="11906" w:h="16838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E34D4" w14:textId="77777777" w:rsidR="00F62342" w:rsidRDefault="00F62342" w:rsidP="00DF1CB3">
      <w:r>
        <w:separator/>
      </w:r>
    </w:p>
  </w:endnote>
  <w:endnote w:type="continuationSeparator" w:id="0">
    <w:p w14:paraId="0B58F101" w14:textId="77777777" w:rsidR="00F62342" w:rsidRDefault="00F62342" w:rsidP="00D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6764" w14:textId="77777777" w:rsidR="00F62342" w:rsidRDefault="00F62342" w:rsidP="00DF1CB3">
      <w:r>
        <w:separator/>
      </w:r>
    </w:p>
  </w:footnote>
  <w:footnote w:type="continuationSeparator" w:id="0">
    <w:p w14:paraId="5042F4DF" w14:textId="77777777" w:rsidR="00F62342" w:rsidRDefault="00F62342" w:rsidP="00D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BB7"/>
    <w:multiLevelType w:val="hybridMultilevel"/>
    <w:tmpl w:val="8124C374"/>
    <w:lvl w:ilvl="0" w:tplc="ABB02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384435"/>
    <w:multiLevelType w:val="hybridMultilevel"/>
    <w:tmpl w:val="E5DA695A"/>
    <w:lvl w:ilvl="0" w:tplc="B8FE8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E77EB"/>
    <w:multiLevelType w:val="hybridMultilevel"/>
    <w:tmpl w:val="D098087A"/>
    <w:lvl w:ilvl="0" w:tplc="30C8F4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31A5FBE">
      <w:start w:val="1"/>
      <w:numFmt w:val="decimalFullWidth"/>
      <w:lvlText w:val="%2．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462B4"/>
    <w:multiLevelType w:val="hybridMultilevel"/>
    <w:tmpl w:val="1BECA0A8"/>
    <w:lvl w:ilvl="0" w:tplc="4C3030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0946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A0C02"/>
    <w:multiLevelType w:val="hybridMultilevel"/>
    <w:tmpl w:val="03261696"/>
    <w:lvl w:ilvl="0" w:tplc="D038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287760B"/>
    <w:multiLevelType w:val="hybridMultilevel"/>
    <w:tmpl w:val="55285F88"/>
    <w:lvl w:ilvl="0" w:tplc="F8BA97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7337C"/>
    <w:multiLevelType w:val="hybridMultilevel"/>
    <w:tmpl w:val="12CA3F74"/>
    <w:lvl w:ilvl="0" w:tplc="87509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671F1"/>
    <w:multiLevelType w:val="hybridMultilevel"/>
    <w:tmpl w:val="432C71A0"/>
    <w:lvl w:ilvl="0" w:tplc="CEF0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F76B2D"/>
    <w:multiLevelType w:val="hybridMultilevel"/>
    <w:tmpl w:val="6AD4E11A"/>
    <w:lvl w:ilvl="0" w:tplc="B93265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79543">
    <w:abstractNumId w:val="2"/>
  </w:num>
  <w:num w:numId="2" w16cid:durableId="551697119">
    <w:abstractNumId w:val="1"/>
  </w:num>
  <w:num w:numId="3" w16cid:durableId="741684477">
    <w:abstractNumId w:val="8"/>
  </w:num>
  <w:num w:numId="4" w16cid:durableId="2095348319">
    <w:abstractNumId w:val="7"/>
  </w:num>
  <w:num w:numId="5" w16cid:durableId="1590428940">
    <w:abstractNumId w:val="5"/>
  </w:num>
  <w:num w:numId="6" w16cid:durableId="1431897885">
    <w:abstractNumId w:val="6"/>
  </w:num>
  <w:num w:numId="7" w16cid:durableId="260836926">
    <w:abstractNumId w:val="3"/>
  </w:num>
  <w:num w:numId="8" w16cid:durableId="71393128">
    <w:abstractNumId w:val="4"/>
  </w:num>
  <w:num w:numId="9" w16cid:durableId="182389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42"/>
    <w:rsid w:val="00010291"/>
    <w:rsid w:val="000106AB"/>
    <w:rsid w:val="00014388"/>
    <w:rsid w:val="000234BF"/>
    <w:rsid w:val="00036EE1"/>
    <w:rsid w:val="00037B06"/>
    <w:rsid w:val="00044660"/>
    <w:rsid w:val="000508A1"/>
    <w:rsid w:val="00050D06"/>
    <w:rsid w:val="00057800"/>
    <w:rsid w:val="00060AE7"/>
    <w:rsid w:val="00063D45"/>
    <w:rsid w:val="00066F30"/>
    <w:rsid w:val="00067E2C"/>
    <w:rsid w:val="00095E09"/>
    <w:rsid w:val="000A18B7"/>
    <w:rsid w:val="000A468E"/>
    <w:rsid w:val="000A5820"/>
    <w:rsid w:val="000A6AF3"/>
    <w:rsid w:val="000A75F2"/>
    <w:rsid w:val="000A76F3"/>
    <w:rsid w:val="000B2FD4"/>
    <w:rsid w:val="000B7F35"/>
    <w:rsid w:val="000C1E36"/>
    <w:rsid w:val="000C3EA4"/>
    <w:rsid w:val="000D25A8"/>
    <w:rsid w:val="000D3561"/>
    <w:rsid w:val="000D6342"/>
    <w:rsid w:val="000E6360"/>
    <w:rsid w:val="000F03CA"/>
    <w:rsid w:val="000F62FF"/>
    <w:rsid w:val="000F7960"/>
    <w:rsid w:val="001000E2"/>
    <w:rsid w:val="00100CC7"/>
    <w:rsid w:val="001176FD"/>
    <w:rsid w:val="00136DDA"/>
    <w:rsid w:val="00166D54"/>
    <w:rsid w:val="0017018D"/>
    <w:rsid w:val="0017316E"/>
    <w:rsid w:val="001779FE"/>
    <w:rsid w:val="00194C60"/>
    <w:rsid w:val="0019518E"/>
    <w:rsid w:val="00197CFE"/>
    <w:rsid w:val="001B6DD5"/>
    <w:rsid w:val="001B710A"/>
    <w:rsid w:val="001C054C"/>
    <w:rsid w:val="001D2390"/>
    <w:rsid w:val="001D3600"/>
    <w:rsid w:val="001F42B5"/>
    <w:rsid w:val="002067B4"/>
    <w:rsid w:val="00214E02"/>
    <w:rsid w:val="00223DA7"/>
    <w:rsid w:val="0023395E"/>
    <w:rsid w:val="0024152D"/>
    <w:rsid w:val="00256E8C"/>
    <w:rsid w:val="00257280"/>
    <w:rsid w:val="00262D4E"/>
    <w:rsid w:val="0026522E"/>
    <w:rsid w:val="002800D6"/>
    <w:rsid w:val="002A1393"/>
    <w:rsid w:val="002A7837"/>
    <w:rsid w:val="002A7DC1"/>
    <w:rsid w:val="002E1FFC"/>
    <w:rsid w:val="002E736C"/>
    <w:rsid w:val="002F53CA"/>
    <w:rsid w:val="00311C35"/>
    <w:rsid w:val="00317296"/>
    <w:rsid w:val="0032150E"/>
    <w:rsid w:val="00324AFC"/>
    <w:rsid w:val="00327FAB"/>
    <w:rsid w:val="0034597F"/>
    <w:rsid w:val="003632C0"/>
    <w:rsid w:val="00372B1C"/>
    <w:rsid w:val="00373997"/>
    <w:rsid w:val="003935F7"/>
    <w:rsid w:val="003A373C"/>
    <w:rsid w:val="003B510B"/>
    <w:rsid w:val="003B6FA1"/>
    <w:rsid w:val="003C04B2"/>
    <w:rsid w:val="003C139C"/>
    <w:rsid w:val="003C3D64"/>
    <w:rsid w:val="003D0BD3"/>
    <w:rsid w:val="003D0BFC"/>
    <w:rsid w:val="003E6E63"/>
    <w:rsid w:val="003E7D46"/>
    <w:rsid w:val="003F05A6"/>
    <w:rsid w:val="003F237D"/>
    <w:rsid w:val="003F5601"/>
    <w:rsid w:val="004050F5"/>
    <w:rsid w:val="00416DC9"/>
    <w:rsid w:val="0042485E"/>
    <w:rsid w:val="00425A4A"/>
    <w:rsid w:val="00427EB9"/>
    <w:rsid w:val="00435D32"/>
    <w:rsid w:val="004436DE"/>
    <w:rsid w:val="004534AC"/>
    <w:rsid w:val="00461527"/>
    <w:rsid w:val="00482C1B"/>
    <w:rsid w:val="00486FA9"/>
    <w:rsid w:val="004B2B81"/>
    <w:rsid w:val="004D0E5B"/>
    <w:rsid w:val="004D3A9A"/>
    <w:rsid w:val="004D518B"/>
    <w:rsid w:val="004E7A8E"/>
    <w:rsid w:val="005124A9"/>
    <w:rsid w:val="005222E5"/>
    <w:rsid w:val="00527A49"/>
    <w:rsid w:val="00531706"/>
    <w:rsid w:val="0053195D"/>
    <w:rsid w:val="00536474"/>
    <w:rsid w:val="00542769"/>
    <w:rsid w:val="00554EB5"/>
    <w:rsid w:val="005667FF"/>
    <w:rsid w:val="00567D55"/>
    <w:rsid w:val="00572FD4"/>
    <w:rsid w:val="0057486B"/>
    <w:rsid w:val="005752EC"/>
    <w:rsid w:val="005828EB"/>
    <w:rsid w:val="005A5BC1"/>
    <w:rsid w:val="005A6A37"/>
    <w:rsid w:val="005A7141"/>
    <w:rsid w:val="005C2F9E"/>
    <w:rsid w:val="005D0036"/>
    <w:rsid w:val="005E3770"/>
    <w:rsid w:val="005E574A"/>
    <w:rsid w:val="005E756E"/>
    <w:rsid w:val="005F4E1A"/>
    <w:rsid w:val="005F5FC2"/>
    <w:rsid w:val="00604270"/>
    <w:rsid w:val="00612597"/>
    <w:rsid w:val="006174A4"/>
    <w:rsid w:val="00633C73"/>
    <w:rsid w:val="00634199"/>
    <w:rsid w:val="006455A4"/>
    <w:rsid w:val="00646BFA"/>
    <w:rsid w:val="00651464"/>
    <w:rsid w:val="00651C8C"/>
    <w:rsid w:val="0065521B"/>
    <w:rsid w:val="00661A29"/>
    <w:rsid w:val="00667A56"/>
    <w:rsid w:val="006742F0"/>
    <w:rsid w:val="00682192"/>
    <w:rsid w:val="006844E4"/>
    <w:rsid w:val="0068540D"/>
    <w:rsid w:val="006869F3"/>
    <w:rsid w:val="006964F9"/>
    <w:rsid w:val="00696646"/>
    <w:rsid w:val="006A4445"/>
    <w:rsid w:val="006C56A8"/>
    <w:rsid w:val="006D3606"/>
    <w:rsid w:val="006E4316"/>
    <w:rsid w:val="006E6712"/>
    <w:rsid w:val="006F17E0"/>
    <w:rsid w:val="00700B2C"/>
    <w:rsid w:val="007120E2"/>
    <w:rsid w:val="00721728"/>
    <w:rsid w:val="00750C00"/>
    <w:rsid w:val="00752450"/>
    <w:rsid w:val="007541F7"/>
    <w:rsid w:val="0075760D"/>
    <w:rsid w:val="007639E2"/>
    <w:rsid w:val="00763BE3"/>
    <w:rsid w:val="00774EFD"/>
    <w:rsid w:val="00786D6A"/>
    <w:rsid w:val="007913B5"/>
    <w:rsid w:val="00791D4D"/>
    <w:rsid w:val="00794174"/>
    <w:rsid w:val="00796D84"/>
    <w:rsid w:val="007A6AD0"/>
    <w:rsid w:val="007B1A62"/>
    <w:rsid w:val="007B47B5"/>
    <w:rsid w:val="007B69D7"/>
    <w:rsid w:val="007C1BDD"/>
    <w:rsid w:val="007D0A6D"/>
    <w:rsid w:val="007D2397"/>
    <w:rsid w:val="007D2B20"/>
    <w:rsid w:val="007D3E64"/>
    <w:rsid w:val="007D4BE3"/>
    <w:rsid w:val="007D598F"/>
    <w:rsid w:val="007E45E5"/>
    <w:rsid w:val="007E5B66"/>
    <w:rsid w:val="007E7E44"/>
    <w:rsid w:val="007F0D0E"/>
    <w:rsid w:val="007F2E58"/>
    <w:rsid w:val="007F55C0"/>
    <w:rsid w:val="007F7B4F"/>
    <w:rsid w:val="00802EFB"/>
    <w:rsid w:val="008056B9"/>
    <w:rsid w:val="008122BA"/>
    <w:rsid w:val="008165A6"/>
    <w:rsid w:val="00847696"/>
    <w:rsid w:val="008516C3"/>
    <w:rsid w:val="00854AA1"/>
    <w:rsid w:val="00854C63"/>
    <w:rsid w:val="00857D5C"/>
    <w:rsid w:val="0087369A"/>
    <w:rsid w:val="0089208D"/>
    <w:rsid w:val="008960E5"/>
    <w:rsid w:val="00896922"/>
    <w:rsid w:val="00897BEB"/>
    <w:rsid w:val="008A4B8E"/>
    <w:rsid w:val="008A4F63"/>
    <w:rsid w:val="008A7431"/>
    <w:rsid w:val="008C3151"/>
    <w:rsid w:val="008D2509"/>
    <w:rsid w:val="008D58D1"/>
    <w:rsid w:val="008D5D7F"/>
    <w:rsid w:val="008E3561"/>
    <w:rsid w:val="008E556D"/>
    <w:rsid w:val="008F1BD6"/>
    <w:rsid w:val="008F760B"/>
    <w:rsid w:val="00902874"/>
    <w:rsid w:val="00902DF4"/>
    <w:rsid w:val="00917F44"/>
    <w:rsid w:val="009213FA"/>
    <w:rsid w:val="009267C9"/>
    <w:rsid w:val="00932C15"/>
    <w:rsid w:val="00933A88"/>
    <w:rsid w:val="009446FB"/>
    <w:rsid w:val="00950E65"/>
    <w:rsid w:val="00954D2D"/>
    <w:rsid w:val="0095619A"/>
    <w:rsid w:val="0096019E"/>
    <w:rsid w:val="00963459"/>
    <w:rsid w:val="00972912"/>
    <w:rsid w:val="00980C81"/>
    <w:rsid w:val="00983B93"/>
    <w:rsid w:val="009843A6"/>
    <w:rsid w:val="0099675F"/>
    <w:rsid w:val="009A50D0"/>
    <w:rsid w:val="009B11B2"/>
    <w:rsid w:val="009B7B61"/>
    <w:rsid w:val="009D1E28"/>
    <w:rsid w:val="009D42C8"/>
    <w:rsid w:val="009D630F"/>
    <w:rsid w:val="009D7760"/>
    <w:rsid w:val="009E0127"/>
    <w:rsid w:val="009E1C7A"/>
    <w:rsid w:val="009E66B8"/>
    <w:rsid w:val="009F1949"/>
    <w:rsid w:val="009F6706"/>
    <w:rsid w:val="009F6F0D"/>
    <w:rsid w:val="00A00526"/>
    <w:rsid w:val="00A04165"/>
    <w:rsid w:val="00A12C9B"/>
    <w:rsid w:val="00A212FD"/>
    <w:rsid w:val="00A21C01"/>
    <w:rsid w:val="00A25341"/>
    <w:rsid w:val="00A2748B"/>
    <w:rsid w:val="00A31EE3"/>
    <w:rsid w:val="00A321D3"/>
    <w:rsid w:val="00A35046"/>
    <w:rsid w:val="00A45936"/>
    <w:rsid w:val="00A55FBC"/>
    <w:rsid w:val="00A5681D"/>
    <w:rsid w:val="00A6443F"/>
    <w:rsid w:val="00A64E4D"/>
    <w:rsid w:val="00A64F63"/>
    <w:rsid w:val="00A6754C"/>
    <w:rsid w:val="00A67E27"/>
    <w:rsid w:val="00A71F1D"/>
    <w:rsid w:val="00A8202E"/>
    <w:rsid w:val="00A821C9"/>
    <w:rsid w:val="00A85F04"/>
    <w:rsid w:val="00A86632"/>
    <w:rsid w:val="00A935A6"/>
    <w:rsid w:val="00A94C28"/>
    <w:rsid w:val="00A95047"/>
    <w:rsid w:val="00AA2144"/>
    <w:rsid w:val="00AB04FC"/>
    <w:rsid w:val="00AB4DFD"/>
    <w:rsid w:val="00AC0599"/>
    <w:rsid w:val="00AC5018"/>
    <w:rsid w:val="00AD152B"/>
    <w:rsid w:val="00AD49B9"/>
    <w:rsid w:val="00AE4CB8"/>
    <w:rsid w:val="00AF1BFC"/>
    <w:rsid w:val="00AF4F4C"/>
    <w:rsid w:val="00B078B8"/>
    <w:rsid w:val="00B12E9E"/>
    <w:rsid w:val="00B13F9B"/>
    <w:rsid w:val="00B143D3"/>
    <w:rsid w:val="00B224B5"/>
    <w:rsid w:val="00B40834"/>
    <w:rsid w:val="00B44095"/>
    <w:rsid w:val="00B473AB"/>
    <w:rsid w:val="00B613B9"/>
    <w:rsid w:val="00B61754"/>
    <w:rsid w:val="00B734C8"/>
    <w:rsid w:val="00B75141"/>
    <w:rsid w:val="00B80A35"/>
    <w:rsid w:val="00B82B8B"/>
    <w:rsid w:val="00B843DC"/>
    <w:rsid w:val="00BA38CD"/>
    <w:rsid w:val="00BB249C"/>
    <w:rsid w:val="00BC029E"/>
    <w:rsid w:val="00BC324E"/>
    <w:rsid w:val="00BD7957"/>
    <w:rsid w:val="00BF2F3F"/>
    <w:rsid w:val="00C1334E"/>
    <w:rsid w:val="00C33F75"/>
    <w:rsid w:val="00C4627B"/>
    <w:rsid w:val="00C54B0B"/>
    <w:rsid w:val="00C63EC7"/>
    <w:rsid w:val="00C63F97"/>
    <w:rsid w:val="00C67B6C"/>
    <w:rsid w:val="00C706A8"/>
    <w:rsid w:val="00C752C8"/>
    <w:rsid w:val="00C7541C"/>
    <w:rsid w:val="00C76350"/>
    <w:rsid w:val="00C83AEA"/>
    <w:rsid w:val="00C90570"/>
    <w:rsid w:val="00CB105E"/>
    <w:rsid w:val="00CB16AA"/>
    <w:rsid w:val="00CB6489"/>
    <w:rsid w:val="00CB7B38"/>
    <w:rsid w:val="00CC09E6"/>
    <w:rsid w:val="00CC6AC5"/>
    <w:rsid w:val="00CD7F3A"/>
    <w:rsid w:val="00CE2ABC"/>
    <w:rsid w:val="00CF2E93"/>
    <w:rsid w:val="00CF502F"/>
    <w:rsid w:val="00CF5DCA"/>
    <w:rsid w:val="00D11430"/>
    <w:rsid w:val="00D20ECC"/>
    <w:rsid w:val="00D32F01"/>
    <w:rsid w:val="00D523BD"/>
    <w:rsid w:val="00D617F0"/>
    <w:rsid w:val="00D61D98"/>
    <w:rsid w:val="00D76304"/>
    <w:rsid w:val="00D771C5"/>
    <w:rsid w:val="00D772D1"/>
    <w:rsid w:val="00D866DA"/>
    <w:rsid w:val="00D922B4"/>
    <w:rsid w:val="00DA1A85"/>
    <w:rsid w:val="00DB5FBB"/>
    <w:rsid w:val="00DD15D8"/>
    <w:rsid w:val="00DD76FE"/>
    <w:rsid w:val="00DD7C4E"/>
    <w:rsid w:val="00DE16BF"/>
    <w:rsid w:val="00DE3374"/>
    <w:rsid w:val="00DE4177"/>
    <w:rsid w:val="00DE5B14"/>
    <w:rsid w:val="00DF1CB3"/>
    <w:rsid w:val="00E00C06"/>
    <w:rsid w:val="00E010C5"/>
    <w:rsid w:val="00E04F8B"/>
    <w:rsid w:val="00E1097C"/>
    <w:rsid w:val="00E230D2"/>
    <w:rsid w:val="00E25F5A"/>
    <w:rsid w:val="00E33C3F"/>
    <w:rsid w:val="00E3642A"/>
    <w:rsid w:val="00E44651"/>
    <w:rsid w:val="00E5234D"/>
    <w:rsid w:val="00E6364A"/>
    <w:rsid w:val="00E644EE"/>
    <w:rsid w:val="00E64F5B"/>
    <w:rsid w:val="00E6544E"/>
    <w:rsid w:val="00E6548A"/>
    <w:rsid w:val="00E656B7"/>
    <w:rsid w:val="00E67BBC"/>
    <w:rsid w:val="00E752C8"/>
    <w:rsid w:val="00E90510"/>
    <w:rsid w:val="00E937DE"/>
    <w:rsid w:val="00E974F9"/>
    <w:rsid w:val="00EA35B6"/>
    <w:rsid w:val="00EC4A51"/>
    <w:rsid w:val="00ED5FBA"/>
    <w:rsid w:val="00EE3A4E"/>
    <w:rsid w:val="00F02DF0"/>
    <w:rsid w:val="00F04C73"/>
    <w:rsid w:val="00F06F7A"/>
    <w:rsid w:val="00F14F36"/>
    <w:rsid w:val="00F2626E"/>
    <w:rsid w:val="00F32524"/>
    <w:rsid w:val="00F3259C"/>
    <w:rsid w:val="00F349AA"/>
    <w:rsid w:val="00F34BAA"/>
    <w:rsid w:val="00F47FD5"/>
    <w:rsid w:val="00F605D0"/>
    <w:rsid w:val="00F62342"/>
    <w:rsid w:val="00F644E6"/>
    <w:rsid w:val="00F70E23"/>
    <w:rsid w:val="00F7236F"/>
    <w:rsid w:val="00F83DA6"/>
    <w:rsid w:val="00F85E28"/>
    <w:rsid w:val="00F949B0"/>
    <w:rsid w:val="00FB5587"/>
    <w:rsid w:val="00FC15B5"/>
    <w:rsid w:val="00FC4841"/>
    <w:rsid w:val="00FD513D"/>
    <w:rsid w:val="00FE0C3E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C514D"/>
  <w15:docId w15:val="{55C7B085-50DD-4ECF-9FED-7CD14063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C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CB3"/>
  </w:style>
  <w:style w:type="paragraph" w:styleId="a6">
    <w:name w:val="footer"/>
    <w:basedOn w:val="a"/>
    <w:link w:val="a7"/>
    <w:uiPriority w:val="99"/>
    <w:unhideWhenUsed/>
    <w:rsid w:val="00DF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CB3"/>
  </w:style>
  <w:style w:type="paragraph" w:styleId="a8">
    <w:name w:val="List Paragraph"/>
    <w:basedOn w:val="a"/>
    <w:uiPriority w:val="34"/>
    <w:qFormat/>
    <w:rsid w:val="00C7541C"/>
    <w:pPr>
      <w:ind w:leftChars="400" w:left="840"/>
    </w:pPr>
  </w:style>
  <w:style w:type="paragraph" w:customStyle="1" w:styleId="Default">
    <w:name w:val="Default"/>
    <w:rsid w:val="004D518B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B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3BE3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1"/>
    <w:qFormat/>
    <w:rsid w:val="000234BF"/>
    <w:pPr>
      <w:widowControl w:val="0"/>
      <w:jc w:val="both"/>
    </w:pPr>
    <w:rPr>
      <w:kern w:val="2"/>
      <w:sz w:val="21"/>
      <w:szCs w:val="22"/>
    </w:rPr>
  </w:style>
  <w:style w:type="character" w:styleId="ac">
    <w:name w:val="Placeholder Text"/>
    <w:uiPriority w:val="99"/>
    <w:semiHidden/>
    <w:rsid w:val="000C3EA4"/>
    <w:rPr>
      <w:color w:val="808080"/>
    </w:rPr>
  </w:style>
  <w:style w:type="character" w:styleId="ad">
    <w:name w:val="annotation reference"/>
    <w:uiPriority w:val="99"/>
    <w:semiHidden/>
    <w:unhideWhenUsed/>
    <w:rsid w:val="00F949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949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949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49B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94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404\Desktop\&#9679;&#12304;&#28023;&#22806;&#29992;&#12305;&#35036;&#21161;&#20107;&#26989;&#12398;&#27010;&#35201;R7&#29256;&#65288;&#28155;&#20184;&#27096;&#24335;&#6529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2869-A61D-4B98-8DED-65D3082A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●【海外用】補助事業の概要R7版（添付様式１）</Template>
  <TotalTime>6</TotalTime>
  <Pages>7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和枝</dc:creator>
  <cp:keywords/>
  <cp:lastModifiedBy>山本　和枝</cp:lastModifiedBy>
  <cp:revision>2</cp:revision>
  <cp:lastPrinted>2025-06-13T01:06:00Z</cp:lastPrinted>
  <dcterms:created xsi:type="dcterms:W3CDTF">2025-06-18T07:42:00Z</dcterms:created>
  <dcterms:modified xsi:type="dcterms:W3CDTF">2025-06-18T07:48:00Z</dcterms:modified>
</cp:coreProperties>
</file>